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ADF1" w14:textId="77777777" w:rsidR="00A5767C" w:rsidRPr="00CD1347" w:rsidRDefault="00A5767C" w:rsidP="00A5767C">
      <w:pPr>
        <w:jc w:val="center"/>
        <w:rPr>
          <w:rFonts w:ascii="Times New Roman" w:hAnsi="Times New Roman"/>
          <w:b/>
          <w:sz w:val="24"/>
        </w:rPr>
      </w:pPr>
      <w:r w:rsidRPr="00CD1347">
        <w:rPr>
          <w:rFonts w:ascii="Times New Roman" w:hAnsi="Times New Roman"/>
          <w:b/>
          <w:sz w:val="24"/>
        </w:rPr>
        <w:t xml:space="preserve">Outcomes Documents - Regular Board Meeting </w:t>
      </w:r>
    </w:p>
    <w:p w14:paraId="7FABE189" w14:textId="7B4A56B5" w:rsidR="002729B9" w:rsidRPr="003F64AD" w:rsidRDefault="00F973B3" w:rsidP="00A5767C">
      <w:pPr>
        <w:jc w:val="center"/>
        <w:rPr>
          <w:rFonts w:ascii="Times New Roman" w:hAnsi="Times New Roman"/>
          <w:kern w:val="28"/>
          <w:szCs w:val="22"/>
        </w:rPr>
      </w:pPr>
      <w:r>
        <w:rPr>
          <w:rFonts w:ascii="Times New Roman" w:hAnsi="Times New Roman"/>
          <w:sz w:val="24"/>
        </w:rPr>
        <w:t>Tues</w:t>
      </w:r>
      <w:r w:rsidR="006F794A" w:rsidRPr="00791232">
        <w:rPr>
          <w:rFonts w:ascii="Times New Roman" w:hAnsi="Times New Roman"/>
          <w:sz w:val="24"/>
        </w:rPr>
        <w:t xml:space="preserve">day, </w:t>
      </w:r>
      <w:r w:rsidR="008B510D">
        <w:rPr>
          <w:rFonts w:ascii="Times New Roman" w:hAnsi="Times New Roman"/>
          <w:sz w:val="24"/>
        </w:rPr>
        <w:t>Sept</w:t>
      </w:r>
      <w:r w:rsidR="00067BA6">
        <w:rPr>
          <w:rFonts w:ascii="Times New Roman" w:hAnsi="Times New Roman"/>
          <w:sz w:val="24"/>
        </w:rPr>
        <w:t>.</w:t>
      </w:r>
      <w:r w:rsidR="00B8709A">
        <w:rPr>
          <w:rFonts w:ascii="Times New Roman" w:hAnsi="Times New Roman"/>
          <w:sz w:val="24"/>
        </w:rPr>
        <w:t xml:space="preserve"> </w:t>
      </w:r>
      <w:r w:rsidR="00067BA6">
        <w:rPr>
          <w:rFonts w:ascii="Times New Roman" w:hAnsi="Times New Roman"/>
          <w:sz w:val="24"/>
        </w:rPr>
        <w:t>1</w:t>
      </w:r>
      <w:r w:rsidR="008B510D">
        <w:rPr>
          <w:rFonts w:ascii="Times New Roman" w:hAnsi="Times New Roman"/>
          <w:sz w:val="24"/>
        </w:rPr>
        <w:t>7</w:t>
      </w:r>
      <w:r w:rsidR="006F794A" w:rsidRPr="00791232">
        <w:rPr>
          <w:rFonts w:ascii="Times New Roman" w:hAnsi="Times New Roman"/>
          <w:sz w:val="24"/>
        </w:rPr>
        <w:t>,</w:t>
      </w:r>
      <w:r w:rsidR="00813B03">
        <w:rPr>
          <w:rFonts w:ascii="Times New Roman" w:hAnsi="Times New Roman"/>
          <w:sz w:val="24"/>
        </w:rPr>
        <w:t xml:space="preserve"> 2019</w:t>
      </w:r>
      <w:r w:rsidR="006F794A" w:rsidRPr="00791232">
        <w:rPr>
          <w:rFonts w:ascii="Times New Roman" w:hAnsi="Times New Roman"/>
          <w:sz w:val="24"/>
        </w:rPr>
        <w:t xml:space="preserve"> </w:t>
      </w:r>
      <w:r w:rsidR="008B510D">
        <w:rPr>
          <w:rFonts w:ascii="Times New Roman" w:hAnsi="Times New Roman"/>
          <w:sz w:val="24"/>
          <w:u w:val="single"/>
        </w:rPr>
        <w:t>3</w:t>
      </w:r>
      <w:r w:rsidR="00762205" w:rsidRPr="00001CE2">
        <w:rPr>
          <w:rFonts w:ascii="Times New Roman" w:hAnsi="Times New Roman"/>
          <w:sz w:val="24"/>
          <w:u w:val="single"/>
        </w:rPr>
        <w:t>:00</w:t>
      </w:r>
      <w:r w:rsidR="006F794A" w:rsidRPr="00001CE2">
        <w:rPr>
          <w:rFonts w:ascii="Times New Roman" w:hAnsi="Times New Roman"/>
          <w:sz w:val="24"/>
          <w:u w:val="single"/>
        </w:rPr>
        <w:t xml:space="preserve"> pm</w:t>
      </w:r>
      <w:r w:rsidR="00D80BEF" w:rsidRPr="00001CE2">
        <w:rPr>
          <w:rFonts w:ascii="Times New Roman" w:hAnsi="Times New Roman"/>
          <w:sz w:val="24"/>
        </w:rPr>
        <w:br/>
      </w:r>
    </w:p>
    <w:p w14:paraId="6AD68DA7" w14:textId="77777777" w:rsidR="00A5767C" w:rsidRPr="00CD1347" w:rsidRDefault="00A5767C" w:rsidP="00A5767C">
      <w:pPr>
        <w:spacing w:after="120"/>
        <w:rPr>
          <w:rFonts w:ascii="Times New Roman" w:hAnsi="Times New Roman"/>
          <w:szCs w:val="22"/>
        </w:rPr>
      </w:pPr>
      <w:r w:rsidRPr="00CD1347">
        <w:rPr>
          <w:rFonts w:ascii="Times New Roman" w:hAnsi="Times New Roman"/>
          <w:b/>
          <w:szCs w:val="22"/>
        </w:rPr>
        <w:t>SUPERVISORS:</w:t>
      </w:r>
      <w:r>
        <w:rPr>
          <w:rFonts w:ascii="Times New Roman" w:hAnsi="Times New Roman"/>
          <w:b/>
          <w:szCs w:val="22"/>
        </w:rPr>
        <w:t xml:space="preserve">  </w:t>
      </w:r>
      <w:r>
        <w:rPr>
          <w:rFonts w:ascii="Times New Roman" w:hAnsi="Times New Roman"/>
          <w:szCs w:val="22"/>
        </w:rPr>
        <w:t>Joyce Sawatzky, Jan Anderson, Paul Hoppe, Gene Carda, Kevin Belkholm</w:t>
      </w:r>
    </w:p>
    <w:p w14:paraId="440523B3" w14:textId="77777777" w:rsidR="00A5767C" w:rsidRDefault="00A5767C" w:rsidP="00A5767C">
      <w:pPr>
        <w:spacing w:after="120"/>
        <w:rPr>
          <w:rFonts w:ascii="Times New Roman" w:hAnsi="Times New Roman"/>
          <w:b/>
          <w:szCs w:val="22"/>
        </w:rPr>
      </w:pPr>
      <w:r w:rsidRPr="00CD1347">
        <w:rPr>
          <w:rFonts w:ascii="Times New Roman" w:hAnsi="Times New Roman"/>
          <w:b/>
          <w:szCs w:val="22"/>
        </w:rPr>
        <w:t>STAFF:</w:t>
      </w:r>
      <w:r>
        <w:rPr>
          <w:rFonts w:ascii="Times New Roman" w:hAnsi="Times New Roman"/>
          <w:b/>
          <w:szCs w:val="22"/>
        </w:rPr>
        <w:t xml:space="preserve">  </w:t>
      </w:r>
      <w:r w:rsidRPr="00CD1347">
        <w:rPr>
          <w:rFonts w:ascii="Times New Roman" w:hAnsi="Times New Roman"/>
          <w:szCs w:val="22"/>
        </w:rPr>
        <w:t>Deanna Pomije, Nick Smetana</w:t>
      </w:r>
    </w:p>
    <w:p w14:paraId="7FF83E60" w14:textId="5FC02A37" w:rsidR="001C16FC" w:rsidRPr="00A620D3" w:rsidRDefault="00A5767C" w:rsidP="00A620D3">
      <w:pPr>
        <w:spacing w:after="120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b/>
          <w:szCs w:val="22"/>
        </w:rPr>
        <w:t>OTHERS</w:t>
      </w:r>
      <w:r w:rsidRPr="00CD1347">
        <w:rPr>
          <w:rFonts w:ascii="Times New Roman" w:hAnsi="Times New Roman"/>
          <w:szCs w:val="22"/>
        </w:rPr>
        <w:t>:  Dennis McNally</w:t>
      </w:r>
      <w:r>
        <w:rPr>
          <w:rFonts w:ascii="Times New Roman" w:hAnsi="Times New Roman"/>
          <w:szCs w:val="22"/>
        </w:rPr>
        <w:t>, Maggie Kuchenbaker</w:t>
      </w:r>
    </w:p>
    <w:p w14:paraId="128D863B" w14:textId="21F23343" w:rsidR="00A5767C" w:rsidRDefault="00606CE7" w:rsidP="007E6ECA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</w:t>
      </w:r>
      <w:r w:rsidR="00A620D3">
        <w:rPr>
          <w:rFonts w:ascii="Times New Roman" w:hAnsi="Times New Roman"/>
          <w:szCs w:val="22"/>
        </w:rPr>
        <w:t>:</w:t>
      </w:r>
      <w:r w:rsidR="00A5767C">
        <w:rPr>
          <w:rFonts w:ascii="Times New Roman" w:hAnsi="Times New Roman"/>
          <w:szCs w:val="22"/>
        </w:rPr>
        <w:t>03</w:t>
      </w:r>
      <w:r w:rsidR="00C375FF" w:rsidRPr="004048EF">
        <w:rPr>
          <w:rFonts w:ascii="Times New Roman" w:hAnsi="Times New Roman"/>
          <w:szCs w:val="22"/>
        </w:rPr>
        <w:t xml:space="preserve"> </w:t>
      </w:r>
      <w:r w:rsidR="006F794A" w:rsidRPr="004048EF">
        <w:rPr>
          <w:rFonts w:ascii="Times New Roman" w:hAnsi="Times New Roman"/>
          <w:szCs w:val="22"/>
        </w:rPr>
        <w:t>Call to Order</w:t>
      </w:r>
      <w:r w:rsidR="00EF7643" w:rsidRPr="004048EF">
        <w:rPr>
          <w:rFonts w:ascii="Times New Roman" w:hAnsi="Times New Roman"/>
          <w:szCs w:val="22"/>
        </w:rPr>
        <w:t xml:space="preserve"> -</w:t>
      </w:r>
      <w:r w:rsidR="00472609" w:rsidRPr="004048EF">
        <w:rPr>
          <w:rFonts w:ascii="Times New Roman" w:hAnsi="Times New Roman"/>
          <w:szCs w:val="22"/>
        </w:rPr>
        <w:t xml:space="preserve"> </w:t>
      </w:r>
      <w:r w:rsidR="00AC5E37" w:rsidRPr="004048EF">
        <w:rPr>
          <w:rFonts w:ascii="Times New Roman" w:hAnsi="Times New Roman"/>
          <w:szCs w:val="22"/>
        </w:rPr>
        <w:t>*</w:t>
      </w:r>
      <w:r w:rsidR="00472609" w:rsidRPr="004048EF">
        <w:rPr>
          <w:rFonts w:ascii="Times New Roman" w:hAnsi="Times New Roman"/>
          <w:b/>
          <w:szCs w:val="22"/>
        </w:rPr>
        <w:t>Approval of Agenda</w:t>
      </w:r>
      <w:r w:rsidR="001578CC" w:rsidRPr="004048EF">
        <w:rPr>
          <w:rFonts w:ascii="Times New Roman" w:hAnsi="Times New Roman"/>
          <w:szCs w:val="22"/>
        </w:rPr>
        <w:t xml:space="preserve"> </w:t>
      </w:r>
      <w:r w:rsidR="00C375FF" w:rsidRPr="004048EF">
        <w:rPr>
          <w:rFonts w:ascii="Times New Roman" w:hAnsi="Times New Roman"/>
          <w:szCs w:val="22"/>
        </w:rPr>
        <w:t xml:space="preserve"> </w:t>
      </w:r>
    </w:p>
    <w:p w14:paraId="5A634F63" w14:textId="4B91CEF3" w:rsidR="00A5767C" w:rsidRPr="00A5767C" w:rsidRDefault="00A5767C" w:rsidP="00A5767C">
      <w:pPr>
        <w:pStyle w:val="ListParagraph"/>
        <w:ind w:left="360"/>
        <w:rPr>
          <w:rFonts w:ascii="Times New Roman" w:hAnsi="Times New Roman"/>
          <w:szCs w:val="22"/>
        </w:rPr>
      </w:pPr>
      <w:bookmarkStart w:id="0" w:name="_Hlk5707972"/>
      <w:r w:rsidRPr="00A5767C">
        <w:rPr>
          <w:rFonts w:ascii="Times New Roman" w:hAnsi="Times New Roman"/>
          <w:b/>
          <w:szCs w:val="22"/>
        </w:rPr>
        <w:t xml:space="preserve">M/S: </w:t>
      </w:r>
      <w:bookmarkStart w:id="1" w:name="_Hlk8742509"/>
      <w:r w:rsidRPr="00A5767C">
        <w:rPr>
          <w:rFonts w:ascii="Times New Roman" w:hAnsi="Times New Roman"/>
          <w:b/>
          <w:szCs w:val="22"/>
        </w:rPr>
        <w:t xml:space="preserve"> </w:t>
      </w:r>
      <w:r w:rsidRPr="00A5767C">
        <w:rPr>
          <w:rFonts w:ascii="Times New Roman" w:hAnsi="Times New Roman"/>
          <w:bCs/>
          <w:szCs w:val="22"/>
        </w:rPr>
        <w:t>Hoppe / Carda</w:t>
      </w:r>
      <w:r w:rsidRPr="00A5767C">
        <w:rPr>
          <w:rFonts w:ascii="Times New Roman" w:hAnsi="Times New Roman"/>
          <w:b/>
          <w:szCs w:val="22"/>
        </w:rPr>
        <w:t xml:space="preserve"> </w:t>
      </w:r>
      <w:r w:rsidRPr="00A5767C">
        <w:rPr>
          <w:rFonts w:ascii="Times New Roman" w:hAnsi="Times New Roman"/>
          <w:szCs w:val="22"/>
        </w:rPr>
        <w:t xml:space="preserve">Motion to approve the agenda </w:t>
      </w:r>
      <w:bookmarkEnd w:id="1"/>
      <w:r>
        <w:rPr>
          <w:rFonts w:ascii="Times New Roman" w:hAnsi="Times New Roman"/>
          <w:szCs w:val="22"/>
        </w:rPr>
        <w:t>with addition of Plat Map Discussion</w:t>
      </w:r>
      <w:r w:rsidRPr="00A5767C">
        <w:rPr>
          <w:rFonts w:ascii="Times New Roman" w:hAnsi="Times New Roman"/>
          <w:szCs w:val="22"/>
        </w:rPr>
        <w:t>.</w:t>
      </w:r>
    </w:p>
    <w:p w14:paraId="2EE96D85" w14:textId="6E9DEC41" w:rsidR="00A5767C" w:rsidRPr="00A5767C" w:rsidRDefault="00A5767C" w:rsidP="00A5767C">
      <w:pPr>
        <w:pStyle w:val="ListParagraph"/>
        <w:tabs>
          <w:tab w:val="left" w:pos="990"/>
        </w:tabs>
        <w:ind w:left="360"/>
        <w:rPr>
          <w:rFonts w:ascii="Times New Roman" w:hAnsi="Times New Roman"/>
          <w:b/>
          <w:szCs w:val="22"/>
        </w:rPr>
      </w:pPr>
      <w:r w:rsidRPr="00A5767C">
        <w:rPr>
          <w:rFonts w:ascii="Times New Roman" w:hAnsi="Times New Roman"/>
          <w:b/>
          <w:szCs w:val="22"/>
        </w:rPr>
        <w:t xml:space="preserve">Affirmative: </w:t>
      </w:r>
      <w:r w:rsidRPr="00A5767C">
        <w:rPr>
          <w:rFonts w:ascii="Times New Roman" w:hAnsi="Times New Roman"/>
          <w:szCs w:val="22"/>
        </w:rPr>
        <w:t>Sawatzky, Anderson, Carda, Hoppe, Belkholm</w:t>
      </w:r>
    </w:p>
    <w:p w14:paraId="34E6E343" w14:textId="77777777" w:rsidR="00A5767C" w:rsidRDefault="00A5767C" w:rsidP="00A5767C">
      <w:pPr>
        <w:pStyle w:val="ListParagraph"/>
        <w:tabs>
          <w:tab w:val="left" w:pos="990"/>
        </w:tabs>
        <w:ind w:left="360"/>
        <w:rPr>
          <w:rFonts w:ascii="Times New Roman" w:hAnsi="Times New Roman"/>
          <w:szCs w:val="22"/>
        </w:rPr>
      </w:pPr>
      <w:r w:rsidRPr="00A5767C">
        <w:rPr>
          <w:rFonts w:ascii="Times New Roman" w:hAnsi="Times New Roman"/>
          <w:b/>
          <w:szCs w:val="22"/>
        </w:rPr>
        <w:t xml:space="preserve">Opposed: </w:t>
      </w:r>
      <w:r w:rsidRPr="00A5767C">
        <w:rPr>
          <w:rFonts w:ascii="Times New Roman" w:hAnsi="Times New Roman"/>
          <w:szCs w:val="22"/>
        </w:rPr>
        <w:t>None</w:t>
      </w:r>
      <w:r w:rsidRPr="00A5767C">
        <w:rPr>
          <w:rFonts w:ascii="Times New Roman" w:hAnsi="Times New Roman"/>
          <w:b/>
          <w:szCs w:val="22"/>
        </w:rPr>
        <w:tab/>
      </w:r>
      <w:r w:rsidRPr="00A5767C">
        <w:rPr>
          <w:rFonts w:ascii="Times New Roman" w:hAnsi="Times New Roman"/>
          <w:b/>
          <w:szCs w:val="22"/>
        </w:rPr>
        <w:tab/>
        <w:t>Abstain</w:t>
      </w:r>
      <w:r w:rsidRPr="00A5767C">
        <w:rPr>
          <w:rFonts w:ascii="Times New Roman" w:hAnsi="Times New Roman"/>
          <w:szCs w:val="22"/>
        </w:rPr>
        <w:t>: None</w:t>
      </w:r>
      <w:bookmarkEnd w:id="0"/>
    </w:p>
    <w:p w14:paraId="717DE195" w14:textId="001B5DB7" w:rsidR="005246FA" w:rsidRPr="00A5767C" w:rsidRDefault="00C375FF" w:rsidP="00A5767C">
      <w:pPr>
        <w:pStyle w:val="ListParagraph"/>
        <w:tabs>
          <w:tab w:val="left" w:pos="990"/>
        </w:tabs>
        <w:ind w:left="360"/>
        <w:rPr>
          <w:rFonts w:ascii="Times New Roman" w:hAnsi="Times New Roman"/>
          <w:szCs w:val="22"/>
        </w:rPr>
      </w:pPr>
      <w:r w:rsidRPr="00A5767C">
        <w:rPr>
          <w:rFonts w:ascii="Times New Roman" w:hAnsi="Times New Roman"/>
          <w:szCs w:val="22"/>
        </w:rPr>
        <w:t xml:space="preserve">  </w:t>
      </w:r>
      <w:r w:rsidR="00076A32" w:rsidRPr="00A5767C">
        <w:rPr>
          <w:rFonts w:ascii="Times New Roman" w:hAnsi="Times New Roman"/>
          <w:szCs w:val="22"/>
        </w:rPr>
        <w:tab/>
      </w:r>
      <w:r w:rsidR="007E6ECA" w:rsidRPr="00A5767C">
        <w:rPr>
          <w:rFonts w:ascii="Times New Roman" w:hAnsi="Times New Roman"/>
          <w:szCs w:val="22"/>
        </w:rPr>
        <w:tab/>
      </w:r>
    </w:p>
    <w:p w14:paraId="1C73DA60" w14:textId="6E728B23" w:rsidR="00C20AE7" w:rsidRDefault="008A1F84" w:rsidP="00C20AE7">
      <w:pPr>
        <w:pStyle w:val="ListParagraph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</w:t>
      </w:r>
      <w:r w:rsidR="00A620D3" w:rsidRPr="00C20AE7">
        <w:rPr>
          <w:rFonts w:ascii="Times New Roman" w:hAnsi="Times New Roman"/>
          <w:szCs w:val="22"/>
        </w:rPr>
        <w:t>:05</w:t>
      </w:r>
      <w:r w:rsidR="00C375FF" w:rsidRPr="00C20AE7">
        <w:rPr>
          <w:rFonts w:ascii="Times New Roman" w:hAnsi="Times New Roman"/>
          <w:szCs w:val="22"/>
        </w:rPr>
        <w:t xml:space="preserve"> </w:t>
      </w:r>
      <w:r w:rsidR="00C20AE7" w:rsidRPr="00C20AE7">
        <w:rPr>
          <w:rFonts w:ascii="Times New Roman" w:hAnsi="Times New Roman"/>
          <w:szCs w:val="22"/>
        </w:rPr>
        <w:t>NRCS Report (Rasinski)</w:t>
      </w:r>
      <w:r w:rsidR="00A5767C">
        <w:rPr>
          <w:rFonts w:ascii="Times New Roman" w:hAnsi="Times New Roman"/>
          <w:szCs w:val="22"/>
        </w:rPr>
        <w:t xml:space="preserve"> – written report provided</w:t>
      </w:r>
    </w:p>
    <w:p w14:paraId="2E1C15E7" w14:textId="77777777" w:rsidR="00C20AE7" w:rsidRPr="00AA4B3D" w:rsidRDefault="00C20AE7" w:rsidP="00AA4B3D">
      <w:pPr>
        <w:rPr>
          <w:rFonts w:ascii="Times New Roman" w:hAnsi="Times New Roman"/>
          <w:szCs w:val="22"/>
        </w:rPr>
      </w:pPr>
    </w:p>
    <w:p w14:paraId="1D31D475" w14:textId="14017076" w:rsidR="0095329F" w:rsidRPr="00A5767C" w:rsidRDefault="008A1F84" w:rsidP="00D0482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/>
          <w:szCs w:val="22"/>
        </w:rPr>
      </w:pPr>
      <w:r w:rsidRPr="00A5767C">
        <w:rPr>
          <w:rFonts w:ascii="Times New Roman" w:hAnsi="Times New Roman"/>
          <w:szCs w:val="22"/>
        </w:rPr>
        <w:t>3</w:t>
      </w:r>
      <w:r w:rsidR="00C375FF" w:rsidRPr="00A5767C">
        <w:rPr>
          <w:rFonts w:ascii="Times New Roman" w:hAnsi="Times New Roman"/>
          <w:szCs w:val="22"/>
        </w:rPr>
        <w:t>:</w:t>
      </w:r>
      <w:r w:rsidR="00E15B6A" w:rsidRPr="00A5767C">
        <w:rPr>
          <w:rFonts w:ascii="Times New Roman" w:hAnsi="Times New Roman"/>
          <w:szCs w:val="22"/>
        </w:rPr>
        <w:t>2</w:t>
      </w:r>
      <w:r w:rsidR="00C20AE7" w:rsidRPr="00A5767C">
        <w:rPr>
          <w:rFonts w:ascii="Times New Roman" w:hAnsi="Times New Roman"/>
          <w:szCs w:val="22"/>
        </w:rPr>
        <w:t>0</w:t>
      </w:r>
      <w:r w:rsidR="00C375FF" w:rsidRPr="00A5767C">
        <w:rPr>
          <w:rFonts w:ascii="Times New Roman" w:hAnsi="Times New Roman"/>
          <w:b/>
          <w:szCs w:val="22"/>
        </w:rPr>
        <w:t xml:space="preserve"> </w:t>
      </w:r>
      <w:r w:rsidR="00AC5E37" w:rsidRPr="00A5767C">
        <w:rPr>
          <w:rFonts w:ascii="Times New Roman" w:hAnsi="Times New Roman"/>
          <w:b/>
          <w:szCs w:val="22"/>
        </w:rPr>
        <w:t>*</w:t>
      </w:r>
      <w:r w:rsidR="006F794A" w:rsidRPr="00A5767C">
        <w:rPr>
          <w:rFonts w:ascii="Times New Roman" w:hAnsi="Times New Roman"/>
          <w:b/>
          <w:szCs w:val="22"/>
        </w:rPr>
        <w:t>Consent Agenda</w:t>
      </w:r>
      <w:r w:rsidR="006F794A" w:rsidRPr="00A5767C">
        <w:rPr>
          <w:rFonts w:ascii="Times New Roman" w:hAnsi="Times New Roman"/>
          <w:szCs w:val="22"/>
        </w:rPr>
        <w:t xml:space="preserve"> (no discussion unless Supervisor requests)</w:t>
      </w:r>
    </w:p>
    <w:p w14:paraId="1BB05E7A" w14:textId="15E5E5F8" w:rsidR="004A715E" w:rsidRPr="00A5767C" w:rsidRDefault="00EF7643" w:rsidP="0095329F">
      <w:pPr>
        <w:tabs>
          <w:tab w:val="left" w:pos="810"/>
          <w:tab w:val="left" w:pos="1080"/>
        </w:tabs>
        <w:ind w:left="900" w:hanging="540"/>
        <w:rPr>
          <w:rFonts w:ascii="Times New Roman" w:hAnsi="Times New Roman"/>
          <w:szCs w:val="22"/>
        </w:rPr>
      </w:pPr>
      <w:r w:rsidRPr="00A5767C">
        <w:rPr>
          <w:rFonts w:ascii="Times New Roman" w:hAnsi="Times New Roman"/>
          <w:szCs w:val="22"/>
        </w:rPr>
        <w:t>3</w:t>
      </w:r>
      <w:r w:rsidR="00F205B2" w:rsidRPr="00A5767C">
        <w:rPr>
          <w:rFonts w:ascii="Times New Roman" w:hAnsi="Times New Roman"/>
          <w:szCs w:val="22"/>
        </w:rPr>
        <w:t>.1.</w:t>
      </w:r>
      <w:r w:rsidR="0095329F" w:rsidRPr="00A5767C">
        <w:rPr>
          <w:rFonts w:ascii="Times New Roman" w:hAnsi="Times New Roman"/>
          <w:szCs w:val="22"/>
        </w:rPr>
        <w:t xml:space="preserve">   </w:t>
      </w:r>
      <w:r w:rsidR="006F794A" w:rsidRPr="00A5767C">
        <w:rPr>
          <w:rFonts w:ascii="Times New Roman" w:hAnsi="Times New Roman"/>
          <w:szCs w:val="22"/>
        </w:rPr>
        <w:t>Financial</w:t>
      </w:r>
      <w:r w:rsidR="002529ED" w:rsidRPr="00A5767C">
        <w:rPr>
          <w:rFonts w:ascii="Times New Roman" w:hAnsi="Times New Roman"/>
          <w:szCs w:val="22"/>
        </w:rPr>
        <w:t xml:space="preserve"> – receipts &amp; disbursements</w:t>
      </w:r>
      <w:r w:rsidR="00E56977" w:rsidRPr="00A5767C">
        <w:rPr>
          <w:rFonts w:ascii="Times New Roman" w:hAnsi="Times New Roman"/>
          <w:szCs w:val="22"/>
        </w:rPr>
        <w:t>, balance sheet, profit &amp; loss report</w:t>
      </w:r>
    </w:p>
    <w:p w14:paraId="58253D38" w14:textId="00AA4830" w:rsidR="0095329F" w:rsidRPr="00A5767C" w:rsidRDefault="00EF7643" w:rsidP="0095329F">
      <w:pPr>
        <w:pStyle w:val="ListParagraph"/>
        <w:tabs>
          <w:tab w:val="left" w:pos="810"/>
          <w:tab w:val="left" w:pos="900"/>
        </w:tabs>
        <w:ind w:left="900" w:hanging="540"/>
        <w:rPr>
          <w:rFonts w:ascii="Times New Roman" w:hAnsi="Times New Roman"/>
          <w:szCs w:val="22"/>
        </w:rPr>
      </w:pPr>
      <w:r w:rsidRPr="00A5767C">
        <w:rPr>
          <w:rFonts w:ascii="Times New Roman" w:hAnsi="Times New Roman"/>
          <w:szCs w:val="22"/>
        </w:rPr>
        <w:t>3</w:t>
      </w:r>
      <w:r w:rsidR="00F205B2" w:rsidRPr="00A5767C">
        <w:rPr>
          <w:rFonts w:ascii="Times New Roman" w:hAnsi="Times New Roman"/>
          <w:szCs w:val="22"/>
        </w:rPr>
        <w:t>.2.</w:t>
      </w:r>
      <w:r w:rsidR="0095329F" w:rsidRPr="00A5767C">
        <w:rPr>
          <w:rFonts w:ascii="Times New Roman" w:hAnsi="Times New Roman"/>
          <w:szCs w:val="22"/>
        </w:rPr>
        <w:t xml:space="preserve">   Outcomes Document</w:t>
      </w:r>
      <w:r w:rsidR="00AC5E37" w:rsidRPr="00A5767C">
        <w:rPr>
          <w:rFonts w:ascii="Times New Roman" w:hAnsi="Times New Roman"/>
          <w:szCs w:val="22"/>
        </w:rPr>
        <w:t xml:space="preserve"> </w:t>
      </w:r>
      <w:r w:rsidR="00F208BD" w:rsidRPr="00A5767C">
        <w:rPr>
          <w:rFonts w:ascii="Times New Roman" w:hAnsi="Times New Roman"/>
          <w:szCs w:val="22"/>
        </w:rPr>
        <w:t>–</w:t>
      </w:r>
      <w:r w:rsidR="00A10018" w:rsidRPr="00A5767C">
        <w:rPr>
          <w:rFonts w:ascii="Times New Roman" w:hAnsi="Times New Roman"/>
          <w:szCs w:val="22"/>
        </w:rPr>
        <w:t xml:space="preserve"> </w:t>
      </w:r>
      <w:r w:rsidR="00F208BD" w:rsidRPr="00A5767C">
        <w:rPr>
          <w:rFonts w:ascii="Times New Roman" w:hAnsi="Times New Roman"/>
          <w:szCs w:val="22"/>
        </w:rPr>
        <w:t>Aug. 13, 2019</w:t>
      </w:r>
    </w:p>
    <w:p w14:paraId="27AA7173" w14:textId="77777777" w:rsidR="0095329F" w:rsidRPr="00A5767C" w:rsidRDefault="00EF7643" w:rsidP="00F205B2">
      <w:pPr>
        <w:tabs>
          <w:tab w:val="left" w:pos="810"/>
          <w:tab w:val="left" w:pos="1080"/>
        </w:tabs>
        <w:ind w:left="270" w:firstLine="90"/>
        <w:rPr>
          <w:rFonts w:ascii="Times New Roman" w:hAnsi="Times New Roman"/>
          <w:szCs w:val="22"/>
        </w:rPr>
      </w:pPr>
      <w:r w:rsidRPr="00A5767C">
        <w:rPr>
          <w:rFonts w:ascii="Times New Roman" w:hAnsi="Times New Roman"/>
          <w:szCs w:val="22"/>
        </w:rPr>
        <w:t>3</w:t>
      </w:r>
      <w:r w:rsidR="00F205B2" w:rsidRPr="00A5767C">
        <w:rPr>
          <w:rFonts w:ascii="Times New Roman" w:hAnsi="Times New Roman"/>
          <w:szCs w:val="22"/>
        </w:rPr>
        <w:t>.3.</w:t>
      </w:r>
      <w:r w:rsidR="00F35D07" w:rsidRPr="00A5767C">
        <w:rPr>
          <w:rFonts w:ascii="Times New Roman" w:hAnsi="Times New Roman"/>
          <w:szCs w:val="22"/>
        </w:rPr>
        <w:t xml:space="preserve">  </w:t>
      </w:r>
      <w:r w:rsidR="00235B4F" w:rsidRPr="00A5767C">
        <w:rPr>
          <w:rFonts w:ascii="Times New Roman" w:hAnsi="Times New Roman"/>
          <w:szCs w:val="22"/>
        </w:rPr>
        <w:t xml:space="preserve"> </w:t>
      </w:r>
      <w:r w:rsidR="0095329F" w:rsidRPr="00A5767C">
        <w:rPr>
          <w:rFonts w:ascii="Times New Roman" w:hAnsi="Times New Roman"/>
          <w:szCs w:val="22"/>
        </w:rPr>
        <w:t>Staff Reports</w:t>
      </w:r>
    </w:p>
    <w:p w14:paraId="6CC07C8A" w14:textId="34C4BAB8" w:rsidR="00A5767C" w:rsidRPr="008E7D00" w:rsidRDefault="00EF7643" w:rsidP="008E7D00">
      <w:pPr>
        <w:tabs>
          <w:tab w:val="left" w:pos="990"/>
        </w:tabs>
        <w:ind w:left="360"/>
        <w:rPr>
          <w:rFonts w:ascii="Times New Roman" w:hAnsi="Times New Roman"/>
          <w:szCs w:val="22"/>
        </w:rPr>
      </w:pPr>
      <w:r w:rsidRPr="00A5767C">
        <w:rPr>
          <w:rFonts w:ascii="Times New Roman" w:hAnsi="Times New Roman"/>
          <w:szCs w:val="22"/>
        </w:rPr>
        <w:t>3</w:t>
      </w:r>
      <w:r w:rsidR="00F205B2" w:rsidRPr="00A5767C">
        <w:rPr>
          <w:rFonts w:ascii="Times New Roman" w:hAnsi="Times New Roman"/>
          <w:szCs w:val="22"/>
        </w:rPr>
        <w:t>.4.</w:t>
      </w:r>
      <w:r w:rsidR="00235B4F" w:rsidRPr="00A5767C">
        <w:rPr>
          <w:rFonts w:ascii="Times New Roman" w:hAnsi="Times New Roman"/>
          <w:szCs w:val="22"/>
        </w:rPr>
        <w:t xml:space="preserve">   </w:t>
      </w:r>
      <w:r w:rsidR="0095329F" w:rsidRPr="00A5767C">
        <w:rPr>
          <w:rFonts w:ascii="Times New Roman" w:hAnsi="Times New Roman"/>
          <w:szCs w:val="22"/>
        </w:rPr>
        <w:t>Upcoming Staff Meetings</w:t>
      </w:r>
      <w:r w:rsidR="00AB208E" w:rsidRPr="00A5767C">
        <w:rPr>
          <w:rFonts w:ascii="Times New Roman" w:hAnsi="Times New Roman"/>
          <w:szCs w:val="22"/>
        </w:rPr>
        <w:t xml:space="preserve"> </w:t>
      </w:r>
      <w:r w:rsidR="0095329F" w:rsidRPr="00A5767C">
        <w:rPr>
          <w:rFonts w:ascii="Times New Roman" w:hAnsi="Times New Roman"/>
          <w:szCs w:val="22"/>
        </w:rPr>
        <w:t>/</w:t>
      </w:r>
      <w:r w:rsidR="00AB208E" w:rsidRPr="00A5767C">
        <w:rPr>
          <w:rFonts w:ascii="Times New Roman" w:hAnsi="Times New Roman"/>
          <w:szCs w:val="22"/>
        </w:rPr>
        <w:t xml:space="preserve"> </w:t>
      </w:r>
      <w:r w:rsidR="0095329F" w:rsidRPr="00A5767C">
        <w:rPr>
          <w:rFonts w:ascii="Times New Roman" w:hAnsi="Times New Roman"/>
          <w:szCs w:val="22"/>
        </w:rPr>
        <w:t>Outreach</w:t>
      </w:r>
      <w:r w:rsidR="00AB208E" w:rsidRPr="00A5767C">
        <w:rPr>
          <w:rFonts w:ascii="Times New Roman" w:hAnsi="Times New Roman"/>
          <w:szCs w:val="22"/>
        </w:rPr>
        <w:t xml:space="preserve"> </w:t>
      </w:r>
      <w:r w:rsidR="0095329F" w:rsidRPr="00A5767C">
        <w:rPr>
          <w:rFonts w:ascii="Times New Roman" w:hAnsi="Times New Roman"/>
          <w:szCs w:val="22"/>
        </w:rPr>
        <w:t>/</w:t>
      </w:r>
      <w:r w:rsidR="00AB208E" w:rsidRPr="00A5767C">
        <w:rPr>
          <w:rFonts w:ascii="Times New Roman" w:hAnsi="Times New Roman"/>
          <w:szCs w:val="22"/>
        </w:rPr>
        <w:t xml:space="preserve"> </w:t>
      </w:r>
      <w:r w:rsidR="0095329F" w:rsidRPr="00A5767C">
        <w:rPr>
          <w:rFonts w:ascii="Times New Roman" w:hAnsi="Times New Roman"/>
          <w:szCs w:val="22"/>
        </w:rPr>
        <w:t>Training</w:t>
      </w:r>
    </w:p>
    <w:p w14:paraId="3D0E8B2C" w14:textId="51CB93E9" w:rsidR="00A5767C" w:rsidRPr="00736870" w:rsidRDefault="00A5767C" w:rsidP="00A5767C">
      <w:pPr>
        <w:ind w:left="360"/>
        <w:rPr>
          <w:rFonts w:ascii="Times New Roman" w:hAnsi="Times New Roman"/>
          <w:szCs w:val="22"/>
        </w:rPr>
      </w:pPr>
      <w:r w:rsidRPr="009502A5">
        <w:rPr>
          <w:rFonts w:ascii="Times New Roman" w:hAnsi="Times New Roman"/>
          <w:b/>
          <w:szCs w:val="22"/>
        </w:rPr>
        <w:t xml:space="preserve">M/S: 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Hoppe</w:t>
      </w:r>
      <w:r w:rsidRPr="008B2FD2">
        <w:rPr>
          <w:rFonts w:ascii="Times New Roman" w:hAnsi="Times New Roman"/>
          <w:bCs/>
          <w:szCs w:val="22"/>
        </w:rPr>
        <w:t xml:space="preserve"> / </w:t>
      </w:r>
      <w:r>
        <w:rPr>
          <w:rFonts w:ascii="Times New Roman" w:hAnsi="Times New Roman"/>
          <w:bCs/>
          <w:szCs w:val="22"/>
        </w:rPr>
        <w:t>Anderson</w:t>
      </w:r>
      <w:r>
        <w:rPr>
          <w:rFonts w:ascii="Times New Roman" w:hAnsi="Times New Roman"/>
          <w:b/>
          <w:szCs w:val="22"/>
        </w:rPr>
        <w:t xml:space="preserve"> </w:t>
      </w:r>
      <w:r w:rsidRPr="00736870">
        <w:rPr>
          <w:rFonts w:ascii="Times New Roman" w:hAnsi="Times New Roman"/>
          <w:szCs w:val="22"/>
        </w:rPr>
        <w:t xml:space="preserve">Motion to approve the </w:t>
      </w:r>
      <w:r>
        <w:rPr>
          <w:rFonts w:ascii="Times New Roman" w:hAnsi="Times New Roman"/>
          <w:szCs w:val="22"/>
        </w:rPr>
        <w:t>consent a</w:t>
      </w:r>
      <w:r w:rsidRPr="00736870">
        <w:rPr>
          <w:rFonts w:ascii="Times New Roman" w:hAnsi="Times New Roman"/>
          <w:szCs w:val="22"/>
        </w:rPr>
        <w:t xml:space="preserve">genda </w:t>
      </w:r>
      <w:r>
        <w:rPr>
          <w:rFonts w:ascii="Times New Roman" w:hAnsi="Times New Roman"/>
          <w:szCs w:val="22"/>
        </w:rPr>
        <w:t>with correction to August outcomes document.</w:t>
      </w:r>
    </w:p>
    <w:p w14:paraId="71FDF0AC" w14:textId="77777777" w:rsidR="00A5767C" w:rsidRPr="00EF7F11" w:rsidRDefault="00A5767C" w:rsidP="00A5767C">
      <w:pPr>
        <w:tabs>
          <w:tab w:val="left" w:pos="990"/>
        </w:tabs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</w:t>
      </w:r>
      <w:r w:rsidRPr="00EF7F11">
        <w:rPr>
          <w:rFonts w:ascii="Times New Roman" w:hAnsi="Times New Roman"/>
          <w:b/>
          <w:szCs w:val="22"/>
        </w:rPr>
        <w:t xml:space="preserve">Affirmative: </w:t>
      </w:r>
      <w:r w:rsidRPr="00EF7F11">
        <w:rPr>
          <w:rFonts w:ascii="Times New Roman" w:hAnsi="Times New Roman"/>
          <w:szCs w:val="22"/>
        </w:rPr>
        <w:t xml:space="preserve">Sawatzky, </w:t>
      </w:r>
      <w:r>
        <w:rPr>
          <w:rFonts w:ascii="Times New Roman" w:hAnsi="Times New Roman"/>
          <w:szCs w:val="22"/>
        </w:rPr>
        <w:t>Anderson, Carda, Hoppe, Belkholm</w:t>
      </w:r>
    </w:p>
    <w:p w14:paraId="1EF1CB3C" w14:textId="09F63418" w:rsidR="00A5767C" w:rsidRDefault="00A5767C" w:rsidP="00A5767C">
      <w:pPr>
        <w:tabs>
          <w:tab w:val="left" w:pos="990"/>
        </w:tabs>
        <w:ind w:left="360"/>
        <w:rPr>
          <w:rFonts w:ascii="Times New Roman" w:hAnsi="Times New Roman"/>
          <w:szCs w:val="22"/>
        </w:rPr>
      </w:pPr>
      <w:r w:rsidRPr="00EF7F11">
        <w:rPr>
          <w:rFonts w:ascii="Times New Roman" w:hAnsi="Times New Roman"/>
          <w:b/>
          <w:szCs w:val="22"/>
        </w:rPr>
        <w:t xml:space="preserve">Opposed: </w:t>
      </w:r>
      <w:r w:rsidRPr="00EF7F11">
        <w:rPr>
          <w:rFonts w:ascii="Times New Roman" w:hAnsi="Times New Roman"/>
          <w:szCs w:val="22"/>
        </w:rPr>
        <w:t>None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EF7F11">
        <w:rPr>
          <w:rFonts w:ascii="Times New Roman" w:hAnsi="Times New Roman"/>
          <w:b/>
          <w:szCs w:val="22"/>
        </w:rPr>
        <w:t>Abstain</w:t>
      </w:r>
      <w:r w:rsidRPr="00EF7F11">
        <w:rPr>
          <w:rFonts w:ascii="Times New Roman" w:hAnsi="Times New Roman"/>
          <w:szCs w:val="22"/>
        </w:rPr>
        <w:t>: None</w:t>
      </w:r>
    </w:p>
    <w:p w14:paraId="02A37634" w14:textId="193A5319" w:rsidR="00A5767C" w:rsidRDefault="008A1F84" w:rsidP="00A5767C">
      <w:pPr>
        <w:pStyle w:val="ListParagraph"/>
        <w:numPr>
          <w:ilvl w:val="0"/>
          <w:numId w:val="1"/>
        </w:numPr>
        <w:spacing w:before="240" w:after="12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3</w:t>
      </w:r>
      <w:r w:rsidR="00A620D3">
        <w:rPr>
          <w:rFonts w:ascii="Times New Roman" w:hAnsi="Times New Roman"/>
          <w:szCs w:val="22"/>
        </w:rPr>
        <w:t>:</w:t>
      </w:r>
      <w:r w:rsidR="00E15B6A">
        <w:rPr>
          <w:rFonts w:ascii="Times New Roman" w:hAnsi="Times New Roman"/>
          <w:szCs w:val="22"/>
        </w:rPr>
        <w:t>35</w:t>
      </w:r>
      <w:r w:rsidR="0095329F" w:rsidRPr="00B95154">
        <w:rPr>
          <w:rFonts w:ascii="Times New Roman" w:hAnsi="Times New Roman"/>
          <w:b/>
          <w:szCs w:val="22"/>
        </w:rPr>
        <w:t xml:space="preserve"> </w:t>
      </w:r>
      <w:r w:rsidR="00AC5E37">
        <w:rPr>
          <w:rFonts w:ascii="Times New Roman" w:hAnsi="Times New Roman"/>
          <w:b/>
          <w:szCs w:val="22"/>
        </w:rPr>
        <w:t>*</w:t>
      </w:r>
      <w:r w:rsidR="00B91373">
        <w:rPr>
          <w:rFonts w:ascii="Times New Roman" w:hAnsi="Times New Roman"/>
          <w:b/>
          <w:szCs w:val="22"/>
        </w:rPr>
        <w:t>Approve Treasurer’s Repor</w:t>
      </w:r>
      <w:r w:rsidR="00A5767C">
        <w:rPr>
          <w:rFonts w:ascii="Times New Roman" w:hAnsi="Times New Roman"/>
          <w:b/>
          <w:szCs w:val="22"/>
        </w:rPr>
        <w:t>t</w:t>
      </w:r>
    </w:p>
    <w:p w14:paraId="30866F2D" w14:textId="77777777" w:rsidR="00A5767C" w:rsidRPr="00A5767C" w:rsidRDefault="00A5767C" w:rsidP="00A5767C">
      <w:pPr>
        <w:pStyle w:val="ListParagraph"/>
        <w:ind w:left="360"/>
        <w:rPr>
          <w:rFonts w:ascii="Times New Roman" w:hAnsi="Times New Roman"/>
          <w:szCs w:val="22"/>
        </w:rPr>
      </w:pPr>
      <w:bookmarkStart w:id="2" w:name="_Hlk13497092"/>
      <w:r w:rsidRPr="00A5767C">
        <w:rPr>
          <w:rFonts w:ascii="Times New Roman" w:hAnsi="Times New Roman"/>
          <w:b/>
          <w:szCs w:val="22"/>
        </w:rPr>
        <w:t xml:space="preserve">M/S:  </w:t>
      </w:r>
      <w:r w:rsidRPr="00A5767C">
        <w:rPr>
          <w:rFonts w:ascii="Times New Roman" w:hAnsi="Times New Roman"/>
          <w:bCs/>
          <w:szCs w:val="22"/>
        </w:rPr>
        <w:t>Anderson / Belkholm</w:t>
      </w:r>
      <w:r w:rsidRPr="00A5767C">
        <w:rPr>
          <w:rFonts w:ascii="Times New Roman" w:hAnsi="Times New Roman"/>
          <w:b/>
          <w:szCs w:val="22"/>
        </w:rPr>
        <w:t xml:space="preserve"> </w:t>
      </w:r>
      <w:r w:rsidRPr="00A5767C">
        <w:rPr>
          <w:rFonts w:ascii="Times New Roman" w:hAnsi="Times New Roman"/>
          <w:szCs w:val="22"/>
        </w:rPr>
        <w:t>Motion to approve the treasurer’s report as presented.</w:t>
      </w:r>
    </w:p>
    <w:p w14:paraId="3063CE44" w14:textId="2B063BFB" w:rsidR="00A5767C" w:rsidRPr="00A5767C" w:rsidRDefault="00A5767C" w:rsidP="00A5767C">
      <w:pPr>
        <w:tabs>
          <w:tab w:val="left" w:pos="990"/>
        </w:tabs>
        <w:rPr>
          <w:rFonts w:ascii="Times New Roman" w:hAnsi="Times New Roman"/>
          <w:b/>
          <w:szCs w:val="22"/>
        </w:rPr>
      </w:pPr>
      <w:r w:rsidRPr="00A5767C">
        <w:rPr>
          <w:rFonts w:ascii="Times New Roman" w:hAnsi="Times New Roman"/>
          <w:b/>
          <w:szCs w:val="22"/>
        </w:rPr>
        <w:t xml:space="preserve">    </w:t>
      </w:r>
      <w:r>
        <w:rPr>
          <w:rFonts w:ascii="Times New Roman" w:hAnsi="Times New Roman"/>
          <w:b/>
          <w:szCs w:val="22"/>
        </w:rPr>
        <w:t xml:space="preserve"> </w:t>
      </w:r>
      <w:r w:rsidRPr="00A5767C">
        <w:rPr>
          <w:rFonts w:ascii="Times New Roman" w:hAnsi="Times New Roman"/>
          <w:b/>
          <w:szCs w:val="22"/>
        </w:rPr>
        <w:t xml:space="preserve"> Affirmative: </w:t>
      </w:r>
      <w:r w:rsidRPr="00A5767C">
        <w:rPr>
          <w:rFonts w:ascii="Times New Roman" w:hAnsi="Times New Roman"/>
          <w:szCs w:val="22"/>
        </w:rPr>
        <w:t>Sawatzky, Anderson, Carda, Hoppe, Belkholm</w:t>
      </w:r>
    </w:p>
    <w:p w14:paraId="6D92A073" w14:textId="46774E69" w:rsidR="00A5767C" w:rsidRPr="00A5767C" w:rsidRDefault="00A5767C" w:rsidP="00A5767C">
      <w:pPr>
        <w:pStyle w:val="ListParagraph"/>
        <w:tabs>
          <w:tab w:val="left" w:pos="990"/>
        </w:tabs>
        <w:ind w:left="360"/>
        <w:rPr>
          <w:rFonts w:ascii="Times New Roman" w:hAnsi="Times New Roman"/>
          <w:szCs w:val="22"/>
        </w:rPr>
      </w:pPr>
      <w:r w:rsidRPr="00A5767C">
        <w:rPr>
          <w:rFonts w:ascii="Times New Roman" w:hAnsi="Times New Roman"/>
          <w:b/>
          <w:szCs w:val="22"/>
        </w:rPr>
        <w:t xml:space="preserve">Opposed: </w:t>
      </w:r>
      <w:r w:rsidRPr="00A5767C">
        <w:rPr>
          <w:rFonts w:ascii="Times New Roman" w:hAnsi="Times New Roman"/>
          <w:szCs w:val="22"/>
        </w:rPr>
        <w:t>None</w:t>
      </w:r>
      <w:r w:rsidRPr="00A5767C">
        <w:rPr>
          <w:rFonts w:ascii="Times New Roman" w:hAnsi="Times New Roman"/>
          <w:b/>
          <w:szCs w:val="22"/>
        </w:rPr>
        <w:tab/>
      </w:r>
      <w:r w:rsidRPr="00A5767C">
        <w:rPr>
          <w:rFonts w:ascii="Times New Roman" w:hAnsi="Times New Roman"/>
          <w:b/>
          <w:szCs w:val="22"/>
        </w:rPr>
        <w:tab/>
        <w:t>Abstain</w:t>
      </w:r>
      <w:r w:rsidRPr="00A5767C">
        <w:rPr>
          <w:rFonts w:ascii="Times New Roman" w:hAnsi="Times New Roman"/>
          <w:szCs w:val="22"/>
        </w:rPr>
        <w:t>: None</w:t>
      </w:r>
      <w:bookmarkEnd w:id="2"/>
    </w:p>
    <w:p w14:paraId="40B1E34C" w14:textId="189C0D9B" w:rsidR="00174738" w:rsidRPr="00D04828" w:rsidRDefault="008A1F84" w:rsidP="00D04828">
      <w:pPr>
        <w:pStyle w:val="ListParagraph"/>
        <w:numPr>
          <w:ilvl w:val="0"/>
          <w:numId w:val="1"/>
        </w:numPr>
        <w:tabs>
          <w:tab w:val="left" w:pos="900"/>
        </w:tabs>
        <w:spacing w:before="240" w:after="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</w:t>
      </w:r>
      <w:r w:rsidR="00A620D3">
        <w:rPr>
          <w:rFonts w:ascii="Times New Roman" w:hAnsi="Times New Roman"/>
          <w:szCs w:val="22"/>
        </w:rPr>
        <w:t>:</w:t>
      </w:r>
      <w:r w:rsidR="00E15B6A">
        <w:rPr>
          <w:rFonts w:ascii="Times New Roman" w:hAnsi="Times New Roman"/>
          <w:szCs w:val="22"/>
        </w:rPr>
        <w:t>45</w:t>
      </w:r>
      <w:r w:rsidR="00C375FF">
        <w:rPr>
          <w:rFonts w:ascii="Times New Roman" w:hAnsi="Times New Roman"/>
          <w:b/>
          <w:szCs w:val="22"/>
        </w:rPr>
        <w:t xml:space="preserve"> </w:t>
      </w:r>
      <w:r w:rsidR="006F794A" w:rsidRPr="00D04828">
        <w:rPr>
          <w:rFonts w:ascii="Times New Roman" w:hAnsi="Times New Roman"/>
          <w:b/>
          <w:szCs w:val="22"/>
        </w:rPr>
        <w:t>Business</w:t>
      </w:r>
      <w:r w:rsidR="00174738" w:rsidRPr="00D04828">
        <w:rPr>
          <w:rFonts w:ascii="Times New Roman" w:hAnsi="Times New Roman"/>
          <w:szCs w:val="22"/>
        </w:rPr>
        <w:t xml:space="preserve"> </w:t>
      </w:r>
    </w:p>
    <w:p w14:paraId="49E3A100" w14:textId="61D5C4D0" w:rsidR="00A5767C" w:rsidRPr="008E7D00" w:rsidRDefault="00A5767C" w:rsidP="008E7D00">
      <w:pPr>
        <w:pStyle w:val="ListParagraph"/>
        <w:spacing w:line="276" w:lineRule="auto"/>
        <w:ind w:left="5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5.0   *Plat Mapping Solutions – Pomije presented pricing and quantity options for the new 2020 plat book. </w:t>
      </w:r>
    </w:p>
    <w:p w14:paraId="7EFFAAD7" w14:textId="56B1E6DF" w:rsidR="00A5767C" w:rsidRPr="00736870" w:rsidRDefault="00A5767C" w:rsidP="00A5767C">
      <w:pPr>
        <w:ind w:left="54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Pr="009502A5">
        <w:rPr>
          <w:rFonts w:ascii="Times New Roman" w:hAnsi="Times New Roman"/>
          <w:b/>
          <w:szCs w:val="22"/>
        </w:rPr>
        <w:t xml:space="preserve">M/S: 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Hoppe / Carda</w:t>
      </w:r>
      <w:r w:rsidRPr="00C11BE4">
        <w:rPr>
          <w:rFonts w:ascii="Times New Roman" w:hAnsi="Times New Roman"/>
          <w:bCs/>
          <w:szCs w:val="22"/>
        </w:rPr>
        <w:t xml:space="preserve"> M</w:t>
      </w:r>
      <w:r w:rsidRPr="00736870">
        <w:rPr>
          <w:rFonts w:ascii="Times New Roman" w:hAnsi="Times New Roman"/>
          <w:szCs w:val="22"/>
        </w:rPr>
        <w:t xml:space="preserve">otion to approve </w:t>
      </w:r>
      <w:r>
        <w:rPr>
          <w:rFonts w:ascii="Times New Roman" w:hAnsi="Times New Roman"/>
          <w:szCs w:val="22"/>
        </w:rPr>
        <w:t xml:space="preserve">ordering 200 plat books and sign one-time contract with mapping     solutions. </w:t>
      </w:r>
    </w:p>
    <w:p w14:paraId="3149FA62" w14:textId="77777777" w:rsidR="00A5767C" w:rsidRPr="00EF7F11" w:rsidRDefault="00A5767C" w:rsidP="00A5767C">
      <w:pPr>
        <w:tabs>
          <w:tab w:val="left" w:pos="990"/>
        </w:tabs>
        <w:ind w:left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</w:t>
      </w:r>
      <w:r w:rsidRPr="00EF7F11">
        <w:rPr>
          <w:rFonts w:ascii="Times New Roman" w:hAnsi="Times New Roman"/>
          <w:b/>
          <w:szCs w:val="22"/>
        </w:rPr>
        <w:t xml:space="preserve">Affirmative: </w:t>
      </w:r>
      <w:r w:rsidRPr="00EF7F11">
        <w:rPr>
          <w:rFonts w:ascii="Times New Roman" w:hAnsi="Times New Roman"/>
          <w:szCs w:val="22"/>
        </w:rPr>
        <w:t xml:space="preserve">Sawatzky, </w:t>
      </w:r>
      <w:r>
        <w:rPr>
          <w:rFonts w:ascii="Times New Roman" w:hAnsi="Times New Roman"/>
          <w:szCs w:val="22"/>
        </w:rPr>
        <w:t xml:space="preserve">Anderson, Carda, Hoppe, Belkholm </w:t>
      </w:r>
    </w:p>
    <w:p w14:paraId="7E175A3D" w14:textId="01F2E9A2" w:rsidR="00A5767C" w:rsidRDefault="00A5767C" w:rsidP="00A5767C">
      <w:pPr>
        <w:tabs>
          <w:tab w:val="left" w:pos="990"/>
        </w:tabs>
        <w:ind w:left="54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Pr="00EF7F11">
        <w:rPr>
          <w:rFonts w:ascii="Times New Roman" w:hAnsi="Times New Roman"/>
          <w:b/>
          <w:szCs w:val="22"/>
        </w:rPr>
        <w:t xml:space="preserve">Opposed: </w:t>
      </w:r>
      <w:r w:rsidRPr="00EF7F11">
        <w:rPr>
          <w:rFonts w:ascii="Times New Roman" w:hAnsi="Times New Roman"/>
          <w:szCs w:val="22"/>
        </w:rPr>
        <w:t>None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EF7F11">
        <w:rPr>
          <w:rFonts w:ascii="Times New Roman" w:hAnsi="Times New Roman"/>
          <w:b/>
          <w:szCs w:val="22"/>
        </w:rPr>
        <w:t>Abstain</w:t>
      </w:r>
      <w:r w:rsidRPr="00EF7F11">
        <w:rPr>
          <w:rFonts w:ascii="Times New Roman" w:hAnsi="Times New Roman"/>
          <w:szCs w:val="22"/>
        </w:rPr>
        <w:t>: None</w:t>
      </w:r>
    </w:p>
    <w:p w14:paraId="368F329C" w14:textId="00FEC166" w:rsidR="00E53FC2" w:rsidRDefault="00E53FC2" w:rsidP="00A5767C">
      <w:pPr>
        <w:pStyle w:val="ListParagraph"/>
        <w:spacing w:line="276" w:lineRule="auto"/>
        <w:ind w:left="540"/>
        <w:rPr>
          <w:rFonts w:ascii="Times New Roman" w:hAnsi="Times New Roman"/>
          <w:szCs w:val="22"/>
        </w:rPr>
      </w:pPr>
    </w:p>
    <w:p w14:paraId="68B18FFB" w14:textId="172C51AB" w:rsidR="00B951BE" w:rsidRDefault="00B951BE" w:rsidP="00E53FC2">
      <w:pPr>
        <w:pStyle w:val="ListParagraph"/>
        <w:numPr>
          <w:ilvl w:val="1"/>
          <w:numId w:val="13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*Administrative Assistant Position – personnel committee recommendations</w:t>
      </w:r>
    </w:p>
    <w:p w14:paraId="0A6D27B5" w14:textId="6507998C" w:rsidR="00A5767C" w:rsidRPr="008E7D00" w:rsidRDefault="00054498" w:rsidP="008E7D00">
      <w:pPr>
        <w:pStyle w:val="ListParagraph"/>
        <w:ind w:left="90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Job Offer </w:t>
      </w:r>
      <w:r w:rsidR="00A901C7">
        <w:rPr>
          <w:rFonts w:ascii="Times New Roman" w:hAnsi="Times New Roman"/>
          <w:szCs w:val="22"/>
        </w:rPr>
        <w:t>&amp;</w:t>
      </w:r>
      <w:r>
        <w:rPr>
          <w:rFonts w:ascii="Times New Roman" w:hAnsi="Times New Roman"/>
          <w:szCs w:val="22"/>
        </w:rPr>
        <w:t xml:space="preserve"> </w:t>
      </w:r>
      <w:r w:rsidR="000F3C9B">
        <w:rPr>
          <w:rFonts w:ascii="Times New Roman" w:hAnsi="Times New Roman"/>
          <w:szCs w:val="22"/>
        </w:rPr>
        <w:t>Pay Rate - $2</w:t>
      </w:r>
      <w:r w:rsidR="00290515">
        <w:rPr>
          <w:rFonts w:ascii="Times New Roman" w:hAnsi="Times New Roman"/>
          <w:szCs w:val="22"/>
        </w:rPr>
        <w:t>0.54</w:t>
      </w:r>
      <w:r w:rsidR="000F3C9B">
        <w:rPr>
          <w:rFonts w:ascii="Times New Roman" w:hAnsi="Times New Roman"/>
          <w:szCs w:val="22"/>
        </w:rPr>
        <w:t xml:space="preserve"> / hr.</w:t>
      </w:r>
      <w:r w:rsidR="00290515">
        <w:rPr>
          <w:rFonts w:ascii="Times New Roman" w:hAnsi="Times New Roman"/>
          <w:szCs w:val="22"/>
        </w:rPr>
        <w:t>, pending background check</w:t>
      </w:r>
    </w:p>
    <w:p w14:paraId="0845283D" w14:textId="77777777" w:rsidR="00A5767C" w:rsidRPr="00736870" w:rsidRDefault="00A5767C" w:rsidP="00A5767C">
      <w:pPr>
        <w:ind w:left="540"/>
        <w:rPr>
          <w:rFonts w:ascii="Times New Roman" w:hAnsi="Times New Roman"/>
          <w:szCs w:val="22"/>
        </w:rPr>
      </w:pPr>
      <w:bookmarkStart w:id="3" w:name="_Hlk14011578"/>
      <w:r w:rsidRPr="009502A5">
        <w:rPr>
          <w:rFonts w:ascii="Times New Roman" w:hAnsi="Times New Roman"/>
          <w:b/>
          <w:szCs w:val="22"/>
        </w:rPr>
        <w:t xml:space="preserve">M/S: </w:t>
      </w:r>
      <w:r>
        <w:rPr>
          <w:rFonts w:ascii="Times New Roman" w:hAnsi="Times New Roman"/>
          <w:b/>
          <w:szCs w:val="22"/>
        </w:rPr>
        <w:t xml:space="preserve"> </w:t>
      </w:r>
      <w:r w:rsidRPr="00070245">
        <w:rPr>
          <w:rFonts w:ascii="Times New Roman" w:hAnsi="Times New Roman"/>
          <w:bCs/>
          <w:szCs w:val="22"/>
        </w:rPr>
        <w:t>Hoppe / Anderson</w:t>
      </w:r>
      <w:r>
        <w:rPr>
          <w:rFonts w:ascii="Times New Roman" w:hAnsi="Times New Roman"/>
          <w:b/>
          <w:szCs w:val="22"/>
        </w:rPr>
        <w:t xml:space="preserve"> </w:t>
      </w:r>
      <w:r w:rsidRPr="00736870">
        <w:rPr>
          <w:rFonts w:ascii="Times New Roman" w:hAnsi="Times New Roman"/>
          <w:szCs w:val="22"/>
        </w:rPr>
        <w:t xml:space="preserve">Motion to </w:t>
      </w:r>
      <w:r>
        <w:rPr>
          <w:rFonts w:ascii="Times New Roman" w:hAnsi="Times New Roman"/>
          <w:szCs w:val="22"/>
        </w:rPr>
        <w:t xml:space="preserve">hire </w:t>
      </w:r>
      <w:proofErr w:type="spellStart"/>
      <w:r>
        <w:rPr>
          <w:rFonts w:ascii="Times New Roman" w:hAnsi="Times New Roman"/>
          <w:szCs w:val="22"/>
        </w:rPr>
        <w:t>Jerah</w:t>
      </w:r>
      <w:proofErr w:type="spellEnd"/>
      <w:r>
        <w:rPr>
          <w:rFonts w:ascii="Times New Roman" w:hAnsi="Times New Roman"/>
          <w:szCs w:val="22"/>
        </w:rPr>
        <w:t xml:space="preserve"> Mattson as recommended by the personnel committee.</w:t>
      </w:r>
    </w:p>
    <w:p w14:paraId="60256C5F" w14:textId="77777777" w:rsidR="00A5767C" w:rsidRPr="00EF7F11" w:rsidRDefault="00A5767C" w:rsidP="00A5767C">
      <w:pPr>
        <w:ind w:left="540"/>
        <w:rPr>
          <w:rFonts w:ascii="Times New Roman" w:hAnsi="Times New Roman"/>
          <w:b/>
          <w:szCs w:val="22"/>
        </w:rPr>
      </w:pPr>
      <w:r w:rsidRPr="00EF7F11">
        <w:rPr>
          <w:rFonts w:ascii="Times New Roman" w:hAnsi="Times New Roman"/>
          <w:b/>
          <w:szCs w:val="22"/>
        </w:rPr>
        <w:t xml:space="preserve">Affirmative: </w:t>
      </w:r>
      <w:r w:rsidRPr="00EF7F11">
        <w:rPr>
          <w:rFonts w:ascii="Times New Roman" w:hAnsi="Times New Roman"/>
          <w:szCs w:val="22"/>
        </w:rPr>
        <w:t xml:space="preserve">Sawatzky, </w:t>
      </w:r>
      <w:r>
        <w:rPr>
          <w:rFonts w:ascii="Times New Roman" w:hAnsi="Times New Roman"/>
          <w:szCs w:val="22"/>
        </w:rPr>
        <w:t>Anderson, Carda, Hoppe, Belkholm</w:t>
      </w:r>
    </w:p>
    <w:p w14:paraId="16BB6BE7" w14:textId="77777777" w:rsidR="00A5767C" w:rsidRDefault="00A5767C" w:rsidP="00A5767C">
      <w:pPr>
        <w:tabs>
          <w:tab w:val="left" w:pos="990"/>
        </w:tabs>
        <w:ind w:left="360" w:firstLine="180"/>
        <w:rPr>
          <w:rFonts w:ascii="Times New Roman" w:hAnsi="Times New Roman"/>
          <w:szCs w:val="22"/>
        </w:rPr>
      </w:pPr>
      <w:r w:rsidRPr="00EF7F11">
        <w:rPr>
          <w:rFonts w:ascii="Times New Roman" w:hAnsi="Times New Roman"/>
          <w:b/>
          <w:szCs w:val="22"/>
        </w:rPr>
        <w:t xml:space="preserve">Opposed: </w:t>
      </w:r>
      <w:r w:rsidRPr="00EF7F11">
        <w:rPr>
          <w:rFonts w:ascii="Times New Roman" w:hAnsi="Times New Roman"/>
          <w:szCs w:val="22"/>
        </w:rPr>
        <w:t>None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EF7F11">
        <w:rPr>
          <w:rFonts w:ascii="Times New Roman" w:hAnsi="Times New Roman"/>
          <w:b/>
          <w:szCs w:val="22"/>
        </w:rPr>
        <w:t>Abstain</w:t>
      </w:r>
      <w:r w:rsidRPr="00EF7F11">
        <w:rPr>
          <w:rFonts w:ascii="Times New Roman" w:hAnsi="Times New Roman"/>
          <w:szCs w:val="22"/>
        </w:rPr>
        <w:t>: None</w:t>
      </w:r>
    </w:p>
    <w:bookmarkEnd w:id="3"/>
    <w:p w14:paraId="296ACACE" w14:textId="77777777" w:rsidR="00A5767C" w:rsidRDefault="00A5767C" w:rsidP="00B951BE">
      <w:pPr>
        <w:pStyle w:val="ListParagraph"/>
        <w:ind w:left="900"/>
        <w:contextualSpacing/>
        <w:rPr>
          <w:rFonts w:ascii="Times New Roman" w:hAnsi="Times New Roman"/>
          <w:szCs w:val="22"/>
        </w:rPr>
      </w:pPr>
    </w:p>
    <w:p w14:paraId="2F49A555" w14:textId="77777777" w:rsidR="000F3C9B" w:rsidRDefault="000F3C9B" w:rsidP="00B951BE">
      <w:pPr>
        <w:pStyle w:val="ListParagraph"/>
        <w:ind w:left="900"/>
        <w:contextualSpacing/>
        <w:rPr>
          <w:rFonts w:ascii="Times New Roman" w:hAnsi="Times New Roman"/>
          <w:szCs w:val="22"/>
        </w:rPr>
      </w:pPr>
    </w:p>
    <w:p w14:paraId="543FB842" w14:textId="38BF3D06" w:rsidR="00290515" w:rsidRDefault="00290515" w:rsidP="00E53FC2">
      <w:pPr>
        <w:pStyle w:val="ListParagraph"/>
        <w:numPr>
          <w:ilvl w:val="1"/>
          <w:numId w:val="13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BB7D59">
        <w:rPr>
          <w:rFonts w:ascii="Times New Roman" w:hAnsi="Times New Roman"/>
          <w:szCs w:val="22"/>
        </w:rPr>
        <w:t>*</w:t>
      </w:r>
      <w:r w:rsidRPr="00290515">
        <w:rPr>
          <w:rFonts w:ascii="Times New Roman" w:hAnsi="Times New Roman"/>
          <w:szCs w:val="22"/>
          <w:highlight w:val="yellow"/>
        </w:rPr>
        <w:t>Aquatic Invasive Species (AIS) Invoices</w:t>
      </w:r>
      <w:r>
        <w:rPr>
          <w:rFonts w:ascii="Times New Roman" w:hAnsi="Times New Roman"/>
          <w:szCs w:val="22"/>
        </w:rPr>
        <w:t>:</w:t>
      </w:r>
      <w:r w:rsidR="00BB7D59">
        <w:rPr>
          <w:rFonts w:ascii="Times New Roman" w:hAnsi="Times New Roman"/>
          <w:szCs w:val="22"/>
        </w:rPr>
        <w:t xml:space="preserve">  approval on payments, total $</w:t>
      </w:r>
      <w:r w:rsidR="000F22D2">
        <w:rPr>
          <w:rFonts w:ascii="Times New Roman" w:hAnsi="Times New Roman"/>
          <w:szCs w:val="22"/>
        </w:rPr>
        <w:t>2,043.75</w:t>
      </w:r>
    </w:p>
    <w:p w14:paraId="4B6D83D2" w14:textId="7597F39C" w:rsidR="00290515" w:rsidRDefault="00290515" w:rsidP="00290515">
      <w:pPr>
        <w:pStyle w:val="ListParagraph"/>
        <w:numPr>
          <w:ilvl w:val="0"/>
          <w:numId w:val="26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Lewis Lake Curly Leaf Pondweed Delineation Invoice - $825</w:t>
      </w:r>
    </w:p>
    <w:p w14:paraId="3141912D" w14:textId="3AEDDF28" w:rsidR="00290515" w:rsidRDefault="00290515" w:rsidP="00290515">
      <w:pPr>
        <w:pStyle w:val="ListParagraph"/>
        <w:numPr>
          <w:ilvl w:val="0"/>
          <w:numId w:val="26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Ann Lake Veliger sampling -RMB labs - $95</w:t>
      </w:r>
    </w:p>
    <w:p w14:paraId="079003C9" w14:textId="4880BFCB" w:rsidR="00290515" w:rsidRDefault="00290515" w:rsidP="00290515">
      <w:pPr>
        <w:pStyle w:val="ListParagraph"/>
        <w:numPr>
          <w:ilvl w:val="0"/>
          <w:numId w:val="26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AIS Labor Day newspaper ads - $142</w:t>
      </w:r>
    </w:p>
    <w:p w14:paraId="0E4A9B40" w14:textId="18DA03E4" w:rsidR="00404A94" w:rsidRDefault="000F22D2" w:rsidP="00290515">
      <w:pPr>
        <w:pStyle w:val="ListParagraph"/>
        <w:numPr>
          <w:ilvl w:val="0"/>
          <w:numId w:val="26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Staff time 2019 Q2 - $981.75</w:t>
      </w:r>
    </w:p>
    <w:p w14:paraId="74A5187B" w14:textId="4E6FDED7" w:rsidR="008E7D00" w:rsidRPr="008E7D00" w:rsidRDefault="008E7D00" w:rsidP="008E7D00">
      <w:pPr>
        <w:ind w:left="720"/>
        <w:rPr>
          <w:rFonts w:ascii="Times New Roman" w:hAnsi="Times New Roman"/>
          <w:szCs w:val="22"/>
        </w:rPr>
      </w:pPr>
      <w:r w:rsidRPr="008E7D00">
        <w:rPr>
          <w:rFonts w:ascii="Times New Roman" w:hAnsi="Times New Roman"/>
          <w:b/>
          <w:szCs w:val="22"/>
        </w:rPr>
        <w:t xml:space="preserve">M/S:  </w:t>
      </w:r>
      <w:r>
        <w:rPr>
          <w:rFonts w:ascii="Times New Roman" w:hAnsi="Times New Roman"/>
          <w:bCs/>
          <w:szCs w:val="22"/>
        </w:rPr>
        <w:t>Anderson</w:t>
      </w:r>
      <w:r w:rsidRPr="008E7D00">
        <w:rPr>
          <w:rFonts w:ascii="Times New Roman" w:hAnsi="Times New Roman"/>
          <w:bCs/>
          <w:szCs w:val="22"/>
        </w:rPr>
        <w:t xml:space="preserve"> / </w:t>
      </w:r>
      <w:r>
        <w:rPr>
          <w:rFonts w:ascii="Times New Roman" w:hAnsi="Times New Roman"/>
          <w:bCs/>
          <w:szCs w:val="22"/>
        </w:rPr>
        <w:t>Carda</w:t>
      </w:r>
      <w:r w:rsidRPr="008E7D00">
        <w:rPr>
          <w:rFonts w:ascii="Times New Roman" w:hAnsi="Times New Roman"/>
          <w:b/>
          <w:szCs w:val="22"/>
        </w:rPr>
        <w:t xml:space="preserve"> </w:t>
      </w:r>
      <w:r w:rsidRPr="008E7D00">
        <w:rPr>
          <w:rFonts w:ascii="Times New Roman" w:hAnsi="Times New Roman"/>
          <w:szCs w:val="22"/>
        </w:rPr>
        <w:t xml:space="preserve">Motion </w:t>
      </w:r>
      <w:r>
        <w:rPr>
          <w:rFonts w:ascii="Times New Roman" w:hAnsi="Times New Roman"/>
          <w:szCs w:val="22"/>
        </w:rPr>
        <w:t xml:space="preserve">to approve AIS invoices. </w:t>
      </w:r>
    </w:p>
    <w:p w14:paraId="7CA91B1E" w14:textId="77777777" w:rsidR="008E7D00" w:rsidRPr="008E7D00" w:rsidRDefault="008E7D00" w:rsidP="008E7D00">
      <w:pPr>
        <w:ind w:left="720"/>
        <w:rPr>
          <w:rFonts w:ascii="Times New Roman" w:hAnsi="Times New Roman"/>
          <w:b/>
          <w:szCs w:val="22"/>
        </w:rPr>
      </w:pPr>
      <w:r w:rsidRPr="008E7D00">
        <w:rPr>
          <w:rFonts w:ascii="Times New Roman" w:hAnsi="Times New Roman"/>
          <w:b/>
          <w:szCs w:val="22"/>
        </w:rPr>
        <w:t xml:space="preserve">Affirmative: </w:t>
      </w:r>
      <w:r w:rsidRPr="008E7D00">
        <w:rPr>
          <w:rFonts w:ascii="Times New Roman" w:hAnsi="Times New Roman"/>
          <w:szCs w:val="22"/>
        </w:rPr>
        <w:t>Sawatzky, Anderson, Carda, Hoppe, Belkholm</w:t>
      </w:r>
    </w:p>
    <w:p w14:paraId="7E825896" w14:textId="77777777" w:rsidR="008E7D00" w:rsidRPr="008E7D00" w:rsidRDefault="008E7D00" w:rsidP="008E7D00">
      <w:pPr>
        <w:tabs>
          <w:tab w:val="left" w:pos="990"/>
        </w:tabs>
        <w:ind w:left="720"/>
        <w:rPr>
          <w:rFonts w:ascii="Times New Roman" w:hAnsi="Times New Roman"/>
          <w:szCs w:val="22"/>
        </w:rPr>
      </w:pPr>
      <w:r w:rsidRPr="008E7D00">
        <w:rPr>
          <w:rFonts w:ascii="Times New Roman" w:hAnsi="Times New Roman"/>
          <w:b/>
          <w:szCs w:val="22"/>
        </w:rPr>
        <w:t xml:space="preserve">Opposed: </w:t>
      </w:r>
      <w:r w:rsidRPr="008E7D00">
        <w:rPr>
          <w:rFonts w:ascii="Times New Roman" w:hAnsi="Times New Roman"/>
          <w:szCs w:val="22"/>
        </w:rPr>
        <w:t>None</w:t>
      </w:r>
      <w:r w:rsidRPr="008E7D00">
        <w:rPr>
          <w:rFonts w:ascii="Times New Roman" w:hAnsi="Times New Roman"/>
          <w:b/>
          <w:szCs w:val="22"/>
        </w:rPr>
        <w:tab/>
      </w:r>
      <w:r w:rsidRPr="008E7D00">
        <w:rPr>
          <w:rFonts w:ascii="Times New Roman" w:hAnsi="Times New Roman"/>
          <w:b/>
          <w:szCs w:val="22"/>
        </w:rPr>
        <w:tab/>
        <w:t>Abstain</w:t>
      </w:r>
      <w:r w:rsidRPr="008E7D00">
        <w:rPr>
          <w:rFonts w:ascii="Times New Roman" w:hAnsi="Times New Roman"/>
          <w:szCs w:val="22"/>
        </w:rPr>
        <w:t>: None</w:t>
      </w:r>
    </w:p>
    <w:p w14:paraId="7ED41239" w14:textId="77777777" w:rsidR="008E7D00" w:rsidRPr="008E7D00" w:rsidRDefault="008E7D00" w:rsidP="008E7D00">
      <w:pPr>
        <w:ind w:left="1260"/>
        <w:contextualSpacing/>
        <w:rPr>
          <w:rFonts w:ascii="Times New Roman" w:hAnsi="Times New Roman"/>
          <w:szCs w:val="22"/>
        </w:rPr>
      </w:pPr>
    </w:p>
    <w:p w14:paraId="3F32F547" w14:textId="4970FF6E" w:rsidR="002A7942" w:rsidRPr="00A74B3A" w:rsidRDefault="00290515" w:rsidP="00A74B3A">
      <w:pPr>
        <w:pStyle w:val="ListParagraph"/>
        <w:ind w:left="90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14:paraId="63596E26" w14:textId="097059E8" w:rsidR="002A7942" w:rsidRDefault="002A7942" w:rsidP="00E53FC2">
      <w:pPr>
        <w:pStyle w:val="ListParagraph"/>
        <w:numPr>
          <w:ilvl w:val="1"/>
          <w:numId w:val="13"/>
        </w:numPr>
        <w:contextualSpacing/>
        <w:rPr>
          <w:rFonts w:ascii="Times New Roman" w:hAnsi="Times New Roman"/>
          <w:szCs w:val="22"/>
        </w:rPr>
      </w:pPr>
      <w:r w:rsidRPr="002A7942">
        <w:rPr>
          <w:rFonts w:ascii="Times New Roman" w:hAnsi="Times New Roman"/>
          <w:szCs w:val="22"/>
        </w:rPr>
        <w:t xml:space="preserve"> *</w:t>
      </w:r>
      <w:r>
        <w:rPr>
          <w:rFonts w:ascii="Times New Roman" w:hAnsi="Times New Roman"/>
          <w:szCs w:val="22"/>
        </w:rPr>
        <w:t>Peterson recommendation</w:t>
      </w:r>
      <w:r w:rsidR="00BB7D59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 xml:space="preserve"> </w:t>
      </w:r>
    </w:p>
    <w:p w14:paraId="424509A5" w14:textId="77777777" w:rsidR="002A7942" w:rsidRPr="002A7942" w:rsidRDefault="002A7942" w:rsidP="002A7942">
      <w:pPr>
        <w:pStyle w:val="ListParagraph"/>
        <w:rPr>
          <w:rFonts w:ascii="Times New Roman" w:hAnsi="Times New Roman"/>
          <w:szCs w:val="22"/>
        </w:rPr>
      </w:pPr>
    </w:p>
    <w:p w14:paraId="6612B132" w14:textId="5AC5BCD1" w:rsidR="002A7942" w:rsidRPr="002A7942" w:rsidRDefault="00BB7D59" w:rsidP="002A7942">
      <w:pPr>
        <w:pStyle w:val="ListParagraph"/>
        <w:ind w:left="900"/>
        <w:contextualSpacing/>
        <w:rPr>
          <w:rFonts w:ascii="Times New Roman" w:hAnsi="Times New Roman"/>
          <w:szCs w:val="22"/>
        </w:rPr>
      </w:pPr>
      <w:r w:rsidRPr="00BB7D59">
        <w:rPr>
          <w:rFonts w:ascii="Times New Roman" w:hAnsi="Times New Roman"/>
          <w:szCs w:val="22"/>
          <w:highlight w:val="yellow"/>
        </w:rPr>
        <w:t xml:space="preserve">Capitalizing </w:t>
      </w:r>
      <w:r w:rsidR="002A7942" w:rsidRPr="00BB7D59">
        <w:rPr>
          <w:rFonts w:ascii="Times New Roman" w:hAnsi="Times New Roman"/>
          <w:szCs w:val="22"/>
          <w:highlight w:val="yellow"/>
        </w:rPr>
        <w:t xml:space="preserve">Fixed </w:t>
      </w:r>
      <w:r w:rsidRPr="00BB7D59">
        <w:rPr>
          <w:rFonts w:ascii="Times New Roman" w:hAnsi="Times New Roman"/>
          <w:szCs w:val="22"/>
          <w:highlight w:val="yellow"/>
        </w:rPr>
        <w:t>A</w:t>
      </w:r>
      <w:r w:rsidR="002A7942" w:rsidRPr="00BB7D59">
        <w:rPr>
          <w:rFonts w:ascii="Times New Roman" w:hAnsi="Times New Roman"/>
          <w:szCs w:val="22"/>
          <w:highlight w:val="yellow"/>
        </w:rPr>
        <w:t>sset</w:t>
      </w:r>
      <w:r w:rsidRPr="00BB7D59">
        <w:rPr>
          <w:rFonts w:ascii="Times New Roman" w:hAnsi="Times New Roman"/>
          <w:szCs w:val="22"/>
          <w:highlight w:val="yellow"/>
        </w:rPr>
        <w:t xml:space="preserve"> threshold</w:t>
      </w:r>
      <w:r>
        <w:rPr>
          <w:rFonts w:ascii="Times New Roman" w:hAnsi="Times New Roman"/>
          <w:szCs w:val="22"/>
        </w:rPr>
        <w:t xml:space="preserve"> – Adjust from the current $1,000 -&gt; $2,500, for depreciation</w:t>
      </w:r>
    </w:p>
    <w:p w14:paraId="6F9A87D1" w14:textId="326B0BE1" w:rsidR="008E7D00" w:rsidRPr="00736870" w:rsidRDefault="008E7D00" w:rsidP="008E7D00">
      <w:pPr>
        <w:ind w:left="540"/>
        <w:rPr>
          <w:rFonts w:ascii="Times New Roman" w:hAnsi="Times New Roman"/>
          <w:szCs w:val="22"/>
        </w:rPr>
      </w:pPr>
      <w:r w:rsidRPr="009502A5">
        <w:rPr>
          <w:rFonts w:ascii="Times New Roman" w:hAnsi="Times New Roman"/>
          <w:b/>
          <w:szCs w:val="22"/>
        </w:rPr>
        <w:t xml:space="preserve">M/S: 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Anderson</w:t>
      </w:r>
      <w:r w:rsidRPr="00070245">
        <w:rPr>
          <w:rFonts w:ascii="Times New Roman" w:hAnsi="Times New Roman"/>
          <w:bCs/>
          <w:szCs w:val="22"/>
        </w:rPr>
        <w:t xml:space="preserve"> / </w:t>
      </w:r>
      <w:r>
        <w:rPr>
          <w:rFonts w:ascii="Times New Roman" w:hAnsi="Times New Roman"/>
          <w:bCs/>
          <w:szCs w:val="22"/>
        </w:rPr>
        <w:t>Belkholm</w:t>
      </w:r>
      <w:r>
        <w:rPr>
          <w:rFonts w:ascii="Times New Roman" w:hAnsi="Times New Roman"/>
          <w:b/>
          <w:szCs w:val="22"/>
        </w:rPr>
        <w:t xml:space="preserve"> </w:t>
      </w:r>
      <w:r w:rsidRPr="00736870">
        <w:rPr>
          <w:rFonts w:ascii="Times New Roman" w:hAnsi="Times New Roman"/>
          <w:szCs w:val="22"/>
        </w:rPr>
        <w:t xml:space="preserve">Motion </w:t>
      </w:r>
      <w:r>
        <w:rPr>
          <w:rFonts w:ascii="Times New Roman" w:hAnsi="Times New Roman"/>
          <w:szCs w:val="22"/>
        </w:rPr>
        <w:t>adjust current capitalizing fixed asset threshold from $1000 to $2500 for depreciation as recommended by Petersons.</w:t>
      </w:r>
    </w:p>
    <w:p w14:paraId="165955B7" w14:textId="77777777" w:rsidR="008E7D00" w:rsidRPr="00EF7F11" w:rsidRDefault="008E7D00" w:rsidP="008E7D00">
      <w:pPr>
        <w:ind w:left="540"/>
        <w:rPr>
          <w:rFonts w:ascii="Times New Roman" w:hAnsi="Times New Roman"/>
          <w:b/>
          <w:szCs w:val="22"/>
        </w:rPr>
      </w:pPr>
      <w:r w:rsidRPr="00EF7F11">
        <w:rPr>
          <w:rFonts w:ascii="Times New Roman" w:hAnsi="Times New Roman"/>
          <w:b/>
          <w:szCs w:val="22"/>
        </w:rPr>
        <w:t xml:space="preserve">Affirmative: </w:t>
      </w:r>
      <w:r w:rsidRPr="00EF7F11">
        <w:rPr>
          <w:rFonts w:ascii="Times New Roman" w:hAnsi="Times New Roman"/>
          <w:szCs w:val="22"/>
        </w:rPr>
        <w:t xml:space="preserve">Sawatzky, </w:t>
      </w:r>
      <w:r>
        <w:rPr>
          <w:rFonts w:ascii="Times New Roman" w:hAnsi="Times New Roman"/>
          <w:szCs w:val="22"/>
        </w:rPr>
        <w:t>Anderson, Carda, Hoppe, Belkholm</w:t>
      </w:r>
    </w:p>
    <w:p w14:paraId="7C39F976" w14:textId="77777777" w:rsidR="008E7D00" w:rsidRDefault="008E7D00" w:rsidP="008E7D00">
      <w:pPr>
        <w:tabs>
          <w:tab w:val="left" w:pos="990"/>
        </w:tabs>
        <w:ind w:left="360" w:firstLine="180"/>
        <w:rPr>
          <w:rFonts w:ascii="Times New Roman" w:hAnsi="Times New Roman"/>
          <w:szCs w:val="22"/>
        </w:rPr>
      </w:pPr>
      <w:r w:rsidRPr="00EF7F11">
        <w:rPr>
          <w:rFonts w:ascii="Times New Roman" w:hAnsi="Times New Roman"/>
          <w:b/>
          <w:szCs w:val="22"/>
        </w:rPr>
        <w:t xml:space="preserve">Opposed: </w:t>
      </w:r>
      <w:r w:rsidRPr="00EF7F11">
        <w:rPr>
          <w:rFonts w:ascii="Times New Roman" w:hAnsi="Times New Roman"/>
          <w:szCs w:val="22"/>
        </w:rPr>
        <w:t>None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EF7F11">
        <w:rPr>
          <w:rFonts w:ascii="Times New Roman" w:hAnsi="Times New Roman"/>
          <w:b/>
          <w:szCs w:val="22"/>
        </w:rPr>
        <w:t>Abstain</w:t>
      </w:r>
      <w:r w:rsidRPr="00EF7F11">
        <w:rPr>
          <w:rFonts w:ascii="Times New Roman" w:hAnsi="Times New Roman"/>
          <w:szCs w:val="22"/>
        </w:rPr>
        <w:t>: None</w:t>
      </w:r>
    </w:p>
    <w:p w14:paraId="5D05DD25" w14:textId="77777777" w:rsidR="00054498" w:rsidRPr="00054498" w:rsidRDefault="00054498" w:rsidP="00054498">
      <w:pPr>
        <w:pStyle w:val="ListParagraph"/>
        <w:ind w:left="900"/>
        <w:contextualSpacing/>
        <w:rPr>
          <w:rFonts w:ascii="Times New Roman" w:hAnsi="Times New Roman"/>
          <w:szCs w:val="22"/>
        </w:rPr>
      </w:pPr>
    </w:p>
    <w:p w14:paraId="67729F4A" w14:textId="4FB37DB2" w:rsidR="00054498" w:rsidRDefault="00054498" w:rsidP="00E53FC2">
      <w:pPr>
        <w:pStyle w:val="ListParagraph"/>
        <w:numPr>
          <w:ilvl w:val="1"/>
          <w:numId w:val="13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Pr="00054498">
        <w:rPr>
          <w:rFonts w:ascii="Times New Roman" w:hAnsi="Times New Roman"/>
          <w:szCs w:val="22"/>
        </w:rPr>
        <w:t>*</w:t>
      </w:r>
      <w:r>
        <w:rPr>
          <w:rFonts w:ascii="Times New Roman" w:hAnsi="Times New Roman"/>
          <w:szCs w:val="22"/>
        </w:rPr>
        <w:t>Aitkin County funding request – Regional Forester Position $4,000</w:t>
      </w:r>
      <w:r w:rsidR="00A901C7">
        <w:rPr>
          <w:rFonts w:ascii="Times New Roman" w:hAnsi="Times New Roman"/>
          <w:szCs w:val="22"/>
        </w:rPr>
        <w:t xml:space="preserve"> / yr. for 2 years</w:t>
      </w:r>
      <w:r>
        <w:rPr>
          <w:rFonts w:ascii="Times New Roman" w:hAnsi="Times New Roman"/>
          <w:szCs w:val="22"/>
        </w:rPr>
        <w:t xml:space="preserve"> per SWCD from Capacity funds</w:t>
      </w:r>
    </w:p>
    <w:p w14:paraId="33E9F007" w14:textId="20CB3301" w:rsidR="008E7D00" w:rsidRPr="008E7D00" w:rsidRDefault="008E7D00" w:rsidP="008E7D00">
      <w:pPr>
        <w:pStyle w:val="ListParagraph"/>
        <w:ind w:left="900"/>
        <w:contextualSpacing/>
        <w:rPr>
          <w:rFonts w:ascii="Times New Roman" w:hAnsi="Times New Roman"/>
          <w:bCs/>
          <w:szCs w:val="22"/>
        </w:rPr>
      </w:pPr>
      <w:r w:rsidRPr="008E7D00">
        <w:rPr>
          <w:rFonts w:ascii="Times New Roman" w:hAnsi="Times New Roman"/>
          <w:bCs/>
          <w:szCs w:val="22"/>
        </w:rPr>
        <w:t>Discussion</w:t>
      </w:r>
      <w:r>
        <w:rPr>
          <w:rFonts w:ascii="Times New Roman" w:hAnsi="Times New Roman"/>
          <w:bCs/>
          <w:szCs w:val="22"/>
        </w:rPr>
        <w:t xml:space="preserve">. Board agreement that Hoppe will get more information at the next Forestry meeting and report back to the board on the October meeting. Hoppe will ask about a sliding scale rate and request a list of deliverables that can be expected of the regional forester. </w:t>
      </w:r>
    </w:p>
    <w:p w14:paraId="28C4AF02" w14:textId="77777777" w:rsidR="00D57C7B" w:rsidRPr="00B21E86" w:rsidRDefault="00D57C7B" w:rsidP="00B21E86">
      <w:pPr>
        <w:spacing w:line="276" w:lineRule="auto"/>
        <w:rPr>
          <w:rFonts w:ascii="Times New Roman" w:hAnsi="Times New Roman"/>
          <w:szCs w:val="22"/>
        </w:rPr>
      </w:pPr>
    </w:p>
    <w:p w14:paraId="257D62C9" w14:textId="4B3D7E52" w:rsidR="00E44673" w:rsidRDefault="00E53FC2" w:rsidP="001A290A">
      <w:pPr>
        <w:pStyle w:val="ListParagraph"/>
        <w:numPr>
          <w:ilvl w:val="1"/>
          <w:numId w:val="13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B21E86">
        <w:rPr>
          <w:rFonts w:ascii="Times New Roman" w:hAnsi="Times New Roman"/>
          <w:szCs w:val="22"/>
        </w:rPr>
        <w:t>*</w:t>
      </w:r>
      <w:r w:rsidR="00E107BB">
        <w:rPr>
          <w:rFonts w:ascii="Times New Roman" w:hAnsi="Times New Roman"/>
          <w:szCs w:val="22"/>
        </w:rPr>
        <w:t>MN Ag. Water Quality Certification Program (MAWQCP)</w:t>
      </w:r>
      <w:r w:rsidR="001B7538">
        <w:rPr>
          <w:rFonts w:ascii="Times New Roman" w:hAnsi="Times New Roman"/>
          <w:szCs w:val="22"/>
        </w:rPr>
        <w:t xml:space="preserve"> Update (Smetana)</w:t>
      </w:r>
    </w:p>
    <w:p w14:paraId="5D9F4C6A" w14:textId="42F7CCCA" w:rsidR="00B21E86" w:rsidRDefault="00B21E86" w:rsidP="00B21E86">
      <w:pPr>
        <w:spacing w:line="276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Offer of Mille Lacs SWCD to service / outreach with this program to producers in Kanabec County, </w:t>
      </w:r>
    </w:p>
    <w:p w14:paraId="1123E044" w14:textId="21FF6D13" w:rsidR="00B21E86" w:rsidRDefault="00B21E86" w:rsidP="00B21E86">
      <w:pPr>
        <w:spacing w:line="276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~$9,000 or ~9% Nick’s time</w:t>
      </w:r>
      <w:r w:rsidR="008E7D00">
        <w:rPr>
          <w:rFonts w:ascii="Times New Roman" w:hAnsi="Times New Roman"/>
          <w:szCs w:val="22"/>
        </w:rPr>
        <w:t xml:space="preserve">. </w:t>
      </w:r>
    </w:p>
    <w:p w14:paraId="20B643CE" w14:textId="0785492E" w:rsidR="008E7D00" w:rsidRPr="00736870" w:rsidRDefault="008E7D00" w:rsidP="008E7D00">
      <w:pPr>
        <w:ind w:left="540"/>
        <w:rPr>
          <w:rFonts w:ascii="Times New Roman" w:hAnsi="Times New Roman"/>
          <w:szCs w:val="22"/>
        </w:rPr>
      </w:pPr>
      <w:r w:rsidRPr="009502A5">
        <w:rPr>
          <w:rFonts w:ascii="Times New Roman" w:hAnsi="Times New Roman"/>
          <w:b/>
          <w:szCs w:val="22"/>
        </w:rPr>
        <w:t xml:space="preserve">M/S: 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Belkholm</w:t>
      </w:r>
      <w:r w:rsidRPr="00070245">
        <w:rPr>
          <w:rFonts w:ascii="Times New Roman" w:hAnsi="Times New Roman"/>
          <w:bCs/>
          <w:szCs w:val="22"/>
        </w:rPr>
        <w:t xml:space="preserve"> / </w:t>
      </w:r>
      <w:r>
        <w:rPr>
          <w:rFonts w:ascii="Times New Roman" w:hAnsi="Times New Roman"/>
          <w:bCs/>
          <w:szCs w:val="22"/>
        </w:rPr>
        <w:t>Carda</w:t>
      </w:r>
      <w:r>
        <w:rPr>
          <w:rFonts w:ascii="Times New Roman" w:hAnsi="Times New Roman"/>
          <w:b/>
          <w:szCs w:val="22"/>
        </w:rPr>
        <w:t xml:space="preserve"> </w:t>
      </w:r>
      <w:r w:rsidRPr="00736870">
        <w:rPr>
          <w:rFonts w:ascii="Times New Roman" w:hAnsi="Times New Roman"/>
          <w:szCs w:val="22"/>
        </w:rPr>
        <w:t xml:space="preserve">Motion to </w:t>
      </w:r>
      <w:r>
        <w:rPr>
          <w:rFonts w:ascii="Times New Roman" w:hAnsi="Times New Roman"/>
          <w:szCs w:val="22"/>
        </w:rPr>
        <w:t>have Smetana continue to work on the MAWQCP program.</w:t>
      </w:r>
    </w:p>
    <w:p w14:paraId="0B54087C" w14:textId="77777777" w:rsidR="008E7D00" w:rsidRPr="00EF7F11" w:rsidRDefault="008E7D00" w:rsidP="008E7D00">
      <w:pPr>
        <w:ind w:left="540"/>
        <w:rPr>
          <w:rFonts w:ascii="Times New Roman" w:hAnsi="Times New Roman"/>
          <w:b/>
          <w:szCs w:val="22"/>
        </w:rPr>
      </w:pPr>
      <w:r w:rsidRPr="00EF7F11">
        <w:rPr>
          <w:rFonts w:ascii="Times New Roman" w:hAnsi="Times New Roman"/>
          <w:b/>
          <w:szCs w:val="22"/>
        </w:rPr>
        <w:t xml:space="preserve">Affirmative: </w:t>
      </w:r>
      <w:r w:rsidRPr="00EF7F11">
        <w:rPr>
          <w:rFonts w:ascii="Times New Roman" w:hAnsi="Times New Roman"/>
          <w:szCs w:val="22"/>
        </w:rPr>
        <w:t xml:space="preserve">Sawatzky, </w:t>
      </w:r>
      <w:r>
        <w:rPr>
          <w:rFonts w:ascii="Times New Roman" w:hAnsi="Times New Roman"/>
          <w:szCs w:val="22"/>
        </w:rPr>
        <w:t>Anderson, Carda, Hoppe, Belkholm</w:t>
      </w:r>
    </w:p>
    <w:p w14:paraId="31D63DF0" w14:textId="77777777" w:rsidR="008E7D00" w:rsidRDefault="008E7D00" w:rsidP="008E7D00">
      <w:pPr>
        <w:tabs>
          <w:tab w:val="left" w:pos="990"/>
        </w:tabs>
        <w:ind w:left="360" w:firstLine="180"/>
        <w:rPr>
          <w:rFonts w:ascii="Times New Roman" w:hAnsi="Times New Roman"/>
          <w:szCs w:val="22"/>
        </w:rPr>
      </w:pPr>
      <w:r w:rsidRPr="00EF7F11">
        <w:rPr>
          <w:rFonts w:ascii="Times New Roman" w:hAnsi="Times New Roman"/>
          <w:b/>
          <w:szCs w:val="22"/>
        </w:rPr>
        <w:t xml:space="preserve">Opposed: </w:t>
      </w:r>
      <w:r w:rsidRPr="00EF7F11">
        <w:rPr>
          <w:rFonts w:ascii="Times New Roman" w:hAnsi="Times New Roman"/>
          <w:szCs w:val="22"/>
        </w:rPr>
        <w:t>None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EF7F11">
        <w:rPr>
          <w:rFonts w:ascii="Times New Roman" w:hAnsi="Times New Roman"/>
          <w:b/>
          <w:szCs w:val="22"/>
        </w:rPr>
        <w:t>Abstain</w:t>
      </w:r>
      <w:r w:rsidRPr="00EF7F11">
        <w:rPr>
          <w:rFonts w:ascii="Times New Roman" w:hAnsi="Times New Roman"/>
          <w:szCs w:val="22"/>
        </w:rPr>
        <w:t>: None</w:t>
      </w:r>
    </w:p>
    <w:p w14:paraId="426AE83E" w14:textId="77777777" w:rsidR="003F30E1" w:rsidRPr="008E7D00" w:rsidRDefault="003F30E1" w:rsidP="008E7D00">
      <w:pPr>
        <w:spacing w:line="276" w:lineRule="auto"/>
        <w:rPr>
          <w:rFonts w:ascii="Times New Roman" w:hAnsi="Times New Roman"/>
          <w:szCs w:val="22"/>
        </w:rPr>
      </w:pPr>
    </w:p>
    <w:p w14:paraId="4DCDCAAC" w14:textId="569F7FE3" w:rsidR="0042495E" w:rsidRDefault="003F30E1" w:rsidP="001A290A">
      <w:pPr>
        <w:pStyle w:val="ListParagraph"/>
        <w:numPr>
          <w:ilvl w:val="1"/>
          <w:numId w:val="13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42495E">
        <w:rPr>
          <w:rFonts w:ascii="Times New Roman" w:hAnsi="Times New Roman"/>
          <w:szCs w:val="22"/>
        </w:rPr>
        <w:t>*</w:t>
      </w:r>
      <w:r>
        <w:rPr>
          <w:rFonts w:ascii="Times New Roman" w:hAnsi="Times New Roman"/>
          <w:szCs w:val="22"/>
        </w:rPr>
        <w:t>Rum</w:t>
      </w:r>
      <w:r w:rsidR="009F6438">
        <w:rPr>
          <w:rFonts w:ascii="Times New Roman" w:hAnsi="Times New Roman"/>
          <w:szCs w:val="22"/>
        </w:rPr>
        <w:t xml:space="preserve"> RIM</w:t>
      </w:r>
      <w:r>
        <w:rPr>
          <w:rFonts w:ascii="Times New Roman" w:hAnsi="Times New Roman"/>
          <w:szCs w:val="22"/>
        </w:rPr>
        <w:t xml:space="preserve"> Easement Resolution of Support for protection of a healthy watershed for clean drinking water</w:t>
      </w:r>
    </w:p>
    <w:p w14:paraId="7721C735" w14:textId="1CD6BEF7" w:rsidR="008E7D00" w:rsidRPr="008E7D00" w:rsidRDefault="008E7D00" w:rsidP="008E7D00">
      <w:pPr>
        <w:pStyle w:val="ListParagraph"/>
        <w:ind w:left="540"/>
        <w:rPr>
          <w:rFonts w:ascii="Times New Roman" w:hAnsi="Times New Roman"/>
          <w:szCs w:val="22"/>
        </w:rPr>
      </w:pPr>
      <w:r w:rsidRPr="008E7D00">
        <w:rPr>
          <w:rFonts w:ascii="Times New Roman" w:hAnsi="Times New Roman"/>
          <w:b/>
          <w:szCs w:val="22"/>
        </w:rPr>
        <w:t xml:space="preserve">M/S:  </w:t>
      </w:r>
      <w:r w:rsidRPr="008E7D00">
        <w:rPr>
          <w:rFonts w:ascii="Times New Roman" w:hAnsi="Times New Roman"/>
          <w:bCs/>
          <w:szCs w:val="22"/>
        </w:rPr>
        <w:t xml:space="preserve">Hoppe / </w:t>
      </w:r>
      <w:r>
        <w:rPr>
          <w:rFonts w:ascii="Times New Roman" w:hAnsi="Times New Roman"/>
          <w:bCs/>
          <w:szCs w:val="22"/>
        </w:rPr>
        <w:t>Belkholm</w:t>
      </w:r>
      <w:r w:rsidRPr="008E7D00">
        <w:rPr>
          <w:rFonts w:ascii="Times New Roman" w:hAnsi="Times New Roman"/>
          <w:b/>
          <w:szCs w:val="22"/>
        </w:rPr>
        <w:t xml:space="preserve"> </w:t>
      </w:r>
      <w:r w:rsidRPr="008E7D00">
        <w:rPr>
          <w:rFonts w:ascii="Times New Roman" w:hAnsi="Times New Roman"/>
          <w:szCs w:val="22"/>
        </w:rPr>
        <w:t xml:space="preserve">Motion </w:t>
      </w:r>
      <w:r>
        <w:rPr>
          <w:rFonts w:ascii="Times New Roman" w:hAnsi="Times New Roman"/>
          <w:szCs w:val="22"/>
        </w:rPr>
        <w:t>to support Rum River RIM easement resolution of support for protection of a healthy watershed for clean driving water</w:t>
      </w:r>
      <w:r w:rsidRPr="008E7D00">
        <w:rPr>
          <w:rFonts w:ascii="Times New Roman" w:hAnsi="Times New Roman"/>
          <w:szCs w:val="22"/>
        </w:rPr>
        <w:t>.</w:t>
      </w:r>
    </w:p>
    <w:p w14:paraId="65E444FF" w14:textId="77777777" w:rsidR="008E7D00" w:rsidRPr="008E7D00" w:rsidRDefault="008E7D00" w:rsidP="008E7D00">
      <w:pPr>
        <w:pStyle w:val="ListParagraph"/>
        <w:ind w:left="540"/>
        <w:rPr>
          <w:rFonts w:ascii="Times New Roman" w:hAnsi="Times New Roman"/>
          <w:b/>
          <w:szCs w:val="22"/>
        </w:rPr>
      </w:pPr>
      <w:r w:rsidRPr="008E7D00">
        <w:rPr>
          <w:rFonts w:ascii="Times New Roman" w:hAnsi="Times New Roman"/>
          <w:b/>
          <w:szCs w:val="22"/>
        </w:rPr>
        <w:t xml:space="preserve">Affirmative: </w:t>
      </w:r>
      <w:r w:rsidRPr="008E7D00">
        <w:rPr>
          <w:rFonts w:ascii="Times New Roman" w:hAnsi="Times New Roman"/>
          <w:szCs w:val="22"/>
        </w:rPr>
        <w:t>Sawatzky, Anderson, Carda, Hoppe, Belkholm</w:t>
      </w:r>
    </w:p>
    <w:p w14:paraId="3FFA0F17" w14:textId="29FCD640" w:rsidR="008E7D00" w:rsidRPr="008E7D00" w:rsidRDefault="008E7D00" w:rsidP="008E7D00">
      <w:pPr>
        <w:pStyle w:val="ListParagraph"/>
        <w:tabs>
          <w:tab w:val="left" w:pos="990"/>
        </w:tabs>
        <w:ind w:left="540"/>
        <w:rPr>
          <w:rFonts w:ascii="Times New Roman" w:hAnsi="Times New Roman"/>
          <w:szCs w:val="22"/>
        </w:rPr>
      </w:pPr>
      <w:r w:rsidRPr="008E7D00">
        <w:rPr>
          <w:rFonts w:ascii="Times New Roman" w:hAnsi="Times New Roman"/>
          <w:b/>
          <w:szCs w:val="22"/>
        </w:rPr>
        <w:t xml:space="preserve">Opposed: </w:t>
      </w:r>
      <w:r w:rsidRPr="008E7D00">
        <w:rPr>
          <w:rFonts w:ascii="Times New Roman" w:hAnsi="Times New Roman"/>
          <w:szCs w:val="22"/>
        </w:rPr>
        <w:t>None</w:t>
      </w:r>
      <w:r w:rsidRPr="008E7D00">
        <w:rPr>
          <w:rFonts w:ascii="Times New Roman" w:hAnsi="Times New Roman"/>
          <w:b/>
          <w:szCs w:val="22"/>
        </w:rPr>
        <w:tab/>
      </w:r>
      <w:r w:rsidRPr="008E7D00">
        <w:rPr>
          <w:rFonts w:ascii="Times New Roman" w:hAnsi="Times New Roman"/>
          <w:b/>
          <w:szCs w:val="22"/>
        </w:rPr>
        <w:tab/>
        <w:t>Abstain</w:t>
      </w:r>
      <w:r w:rsidRPr="008E7D00">
        <w:rPr>
          <w:rFonts w:ascii="Times New Roman" w:hAnsi="Times New Roman"/>
          <w:szCs w:val="22"/>
        </w:rPr>
        <w:t>: None</w:t>
      </w:r>
    </w:p>
    <w:p w14:paraId="673900EC" w14:textId="77777777" w:rsidR="00B21E86" w:rsidRDefault="00B21E86" w:rsidP="00B21E86">
      <w:pPr>
        <w:pStyle w:val="ListParagraph"/>
        <w:spacing w:line="276" w:lineRule="auto"/>
        <w:ind w:left="900"/>
        <w:rPr>
          <w:rFonts w:ascii="Times New Roman" w:hAnsi="Times New Roman"/>
          <w:szCs w:val="22"/>
        </w:rPr>
      </w:pPr>
    </w:p>
    <w:p w14:paraId="10E541EB" w14:textId="63B4117E" w:rsidR="00B21E86" w:rsidRDefault="00B21E86" w:rsidP="00B21E86">
      <w:pPr>
        <w:pStyle w:val="ListParagraph"/>
        <w:numPr>
          <w:ilvl w:val="1"/>
          <w:numId w:val="13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Kanabec SWCD Civic Organizing Policy Document, questions &amp; future acceptance</w:t>
      </w:r>
    </w:p>
    <w:p w14:paraId="0E0FEA1D" w14:textId="38AADCBB" w:rsidR="008E7D00" w:rsidRDefault="008E7D00" w:rsidP="008E7D00">
      <w:pPr>
        <w:pStyle w:val="ListParagraph"/>
        <w:spacing w:line="276" w:lineRule="auto"/>
        <w:ind w:left="90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Pomije presented the Board with the civic organizing policy document. Discussion. </w:t>
      </w:r>
    </w:p>
    <w:p w14:paraId="13C80DE5" w14:textId="77777777" w:rsidR="00DB4A48" w:rsidRPr="00E53FC2" w:rsidRDefault="00DB4A48" w:rsidP="00E53FC2">
      <w:pPr>
        <w:contextualSpacing/>
        <w:rPr>
          <w:rFonts w:ascii="Times New Roman" w:hAnsi="Times New Roman"/>
          <w:szCs w:val="22"/>
        </w:rPr>
      </w:pPr>
    </w:p>
    <w:p w14:paraId="68965F78" w14:textId="7D972101" w:rsidR="00E86C89" w:rsidRDefault="00E86C89" w:rsidP="00E86C89">
      <w:pPr>
        <w:pStyle w:val="ListParagraph"/>
        <w:numPr>
          <w:ilvl w:val="1"/>
          <w:numId w:val="13"/>
        </w:numPr>
        <w:ind w:left="990" w:hanging="450"/>
        <w:contextualSpacing/>
        <w:rPr>
          <w:rFonts w:ascii="Times New Roman" w:hAnsi="Times New Roman"/>
          <w:szCs w:val="22"/>
        </w:rPr>
      </w:pPr>
      <w:r w:rsidRPr="00E86C89">
        <w:rPr>
          <w:rFonts w:ascii="Times New Roman" w:hAnsi="Times New Roman"/>
          <w:szCs w:val="22"/>
        </w:rPr>
        <w:t>Forest Stewardship Plans completed, approval to pay</w:t>
      </w:r>
      <w:r w:rsidR="00D2646F">
        <w:rPr>
          <w:rFonts w:ascii="Times New Roman" w:hAnsi="Times New Roman"/>
          <w:szCs w:val="22"/>
        </w:rPr>
        <w:t xml:space="preserve"> Timberlane Forestry</w:t>
      </w:r>
      <w:r w:rsidR="00AA5BC2">
        <w:rPr>
          <w:rFonts w:ascii="Times New Roman" w:hAnsi="Times New Roman"/>
          <w:szCs w:val="22"/>
        </w:rPr>
        <w:t xml:space="preserve"> $</w:t>
      </w:r>
      <w:r w:rsidR="00B951BE">
        <w:rPr>
          <w:rFonts w:ascii="Times New Roman" w:hAnsi="Times New Roman"/>
          <w:szCs w:val="22"/>
        </w:rPr>
        <w:t>288</w:t>
      </w:r>
      <w:r w:rsidR="001110CC">
        <w:rPr>
          <w:rFonts w:ascii="Times New Roman" w:hAnsi="Times New Roman"/>
          <w:szCs w:val="22"/>
        </w:rPr>
        <w:t xml:space="preserve"> &amp; Dickson Forestry $</w:t>
      </w:r>
      <w:r w:rsidR="00B951BE">
        <w:rPr>
          <w:rFonts w:ascii="Times New Roman" w:hAnsi="Times New Roman"/>
          <w:szCs w:val="22"/>
        </w:rPr>
        <w:t>2,694</w:t>
      </w:r>
      <w:r w:rsidR="002F66A5">
        <w:rPr>
          <w:rFonts w:ascii="Times New Roman" w:hAnsi="Times New Roman"/>
          <w:szCs w:val="22"/>
        </w:rPr>
        <w:t xml:space="preserve"> </w:t>
      </w:r>
      <w:r w:rsidRPr="00E86C89">
        <w:rPr>
          <w:rFonts w:ascii="Times New Roman" w:hAnsi="Times New Roman"/>
          <w:szCs w:val="22"/>
        </w:rPr>
        <w:t>from TNC Forestry Services contract</w:t>
      </w:r>
      <w:r w:rsidR="00D2646F">
        <w:rPr>
          <w:rFonts w:ascii="Times New Roman" w:hAnsi="Times New Roman"/>
          <w:szCs w:val="22"/>
        </w:rPr>
        <w:t>.</w:t>
      </w:r>
    </w:p>
    <w:p w14:paraId="12319D51" w14:textId="3ED4391C" w:rsidR="00B169D4" w:rsidRDefault="00B169D4" w:rsidP="00B169D4">
      <w:pPr>
        <w:pStyle w:val="ListParagraph"/>
        <w:ind w:left="99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</w:t>
      </w:r>
      <w:r w:rsidR="00E107BB">
        <w:rPr>
          <w:rFonts w:ascii="Times New Roman" w:hAnsi="Times New Roman"/>
          <w:szCs w:val="22"/>
        </w:rPr>
        <w:t>ed by</w:t>
      </w:r>
      <w:r>
        <w:rPr>
          <w:rFonts w:ascii="Times New Roman" w:hAnsi="Times New Roman"/>
          <w:szCs w:val="22"/>
        </w:rPr>
        <w:t xml:space="preserve"> District Manager</w:t>
      </w:r>
      <w:r w:rsidR="00E107BB">
        <w:rPr>
          <w:rFonts w:ascii="Times New Roman" w:hAnsi="Times New Roman"/>
          <w:szCs w:val="22"/>
        </w:rPr>
        <w:t xml:space="preserve"> with grant completing 8/31/19.</w:t>
      </w:r>
      <w:r>
        <w:rPr>
          <w:rFonts w:ascii="Times New Roman" w:hAnsi="Times New Roman"/>
          <w:szCs w:val="22"/>
        </w:rPr>
        <w:t xml:space="preserve"> </w:t>
      </w:r>
    </w:p>
    <w:p w14:paraId="3A4F5A24" w14:textId="77777777" w:rsidR="00B474CA" w:rsidRPr="00E86C89" w:rsidRDefault="00B474CA" w:rsidP="00B474CA">
      <w:pPr>
        <w:pStyle w:val="ListParagraph"/>
        <w:ind w:left="990"/>
        <w:contextualSpacing/>
        <w:rPr>
          <w:rFonts w:ascii="Times New Roman" w:hAnsi="Times New Roman"/>
          <w:szCs w:val="22"/>
        </w:rPr>
      </w:pPr>
    </w:p>
    <w:p w14:paraId="05BCFB45" w14:textId="1900A6DC" w:rsidR="00D2646F" w:rsidRDefault="00D2646F" w:rsidP="00D2646F">
      <w:pPr>
        <w:ind w:left="720" w:firstLine="720"/>
        <w:contextualSpacing/>
        <w:rPr>
          <w:rFonts w:ascii="Times New Roman" w:hAnsi="Times New Roman"/>
          <w:szCs w:val="22"/>
        </w:rPr>
      </w:pPr>
      <w:bookmarkStart w:id="4" w:name="_Hlk15984710"/>
      <w:r>
        <w:rPr>
          <w:rFonts w:ascii="Times New Roman" w:hAnsi="Times New Roman"/>
          <w:szCs w:val="22"/>
          <w:u w:val="single"/>
        </w:rPr>
        <w:t xml:space="preserve">Timberlane Forestry, Erik Eggen </w:t>
      </w:r>
      <w:r>
        <w:rPr>
          <w:rFonts w:ascii="Times New Roman" w:hAnsi="Times New Roman"/>
          <w:szCs w:val="22"/>
        </w:rPr>
        <w:t xml:space="preserve">– </w:t>
      </w:r>
      <w:r w:rsidR="001110CC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 xml:space="preserve"> plan</w:t>
      </w:r>
    </w:p>
    <w:bookmarkEnd w:id="4"/>
    <w:p w14:paraId="61D6B365" w14:textId="04313C30" w:rsidR="00AA5BC2" w:rsidRDefault="00E107BB" w:rsidP="00AA5BC2">
      <w:pPr>
        <w:pStyle w:val="ListParagraph"/>
        <w:numPr>
          <w:ilvl w:val="0"/>
          <w:numId w:val="22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Rodr</w:t>
      </w:r>
      <w:r w:rsidR="00B951BE">
        <w:rPr>
          <w:rFonts w:ascii="Times New Roman" w:hAnsi="Times New Roman"/>
          <w:szCs w:val="22"/>
        </w:rPr>
        <w:t>iguez</w:t>
      </w:r>
      <w:r w:rsidR="00AA5BC2">
        <w:rPr>
          <w:rFonts w:ascii="Times New Roman" w:hAnsi="Times New Roman"/>
          <w:szCs w:val="22"/>
        </w:rPr>
        <w:t xml:space="preserve">:  </w:t>
      </w:r>
      <w:r w:rsidR="00B951BE">
        <w:rPr>
          <w:rFonts w:ascii="Times New Roman" w:hAnsi="Times New Roman"/>
          <w:szCs w:val="22"/>
        </w:rPr>
        <w:t>Arthur</w:t>
      </w:r>
      <w:r w:rsidR="00AA5BC2">
        <w:rPr>
          <w:rFonts w:ascii="Times New Roman" w:hAnsi="Times New Roman"/>
          <w:szCs w:val="22"/>
        </w:rPr>
        <w:t xml:space="preserve"> sec </w:t>
      </w:r>
      <w:r w:rsidR="00B951BE">
        <w:rPr>
          <w:rFonts w:ascii="Times New Roman" w:hAnsi="Times New Roman"/>
          <w:szCs w:val="22"/>
        </w:rPr>
        <w:t>30</w:t>
      </w:r>
      <w:r w:rsidR="00AA5BC2">
        <w:rPr>
          <w:rFonts w:ascii="Times New Roman" w:hAnsi="Times New Roman"/>
          <w:szCs w:val="22"/>
        </w:rPr>
        <w:t xml:space="preserve">; </w:t>
      </w:r>
      <w:r w:rsidR="00B951BE">
        <w:rPr>
          <w:rFonts w:ascii="Times New Roman" w:hAnsi="Times New Roman"/>
          <w:szCs w:val="22"/>
        </w:rPr>
        <w:t>119</w:t>
      </w:r>
      <w:r w:rsidR="00AA5BC2">
        <w:rPr>
          <w:rFonts w:ascii="Times New Roman" w:hAnsi="Times New Roman"/>
          <w:szCs w:val="22"/>
        </w:rPr>
        <w:t xml:space="preserve"> ac - $</w:t>
      </w:r>
      <w:r w:rsidR="001110CC">
        <w:rPr>
          <w:rFonts w:ascii="Times New Roman" w:hAnsi="Times New Roman"/>
          <w:szCs w:val="22"/>
        </w:rPr>
        <w:t>2</w:t>
      </w:r>
      <w:r w:rsidR="00B951BE">
        <w:rPr>
          <w:rFonts w:ascii="Times New Roman" w:hAnsi="Times New Roman"/>
          <w:szCs w:val="22"/>
        </w:rPr>
        <w:t>88</w:t>
      </w:r>
    </w:p>
    <w:p w14:paraId="40FBE6BB" w14:textId="6E9FBCBD" w:rsidR="00AA5BC2" w:rsidRDefault="00AA5BC2" w:rsidP="00E107BB">
      <w:pPr>
        <w:pStyle w:val="ListParagraph"/>
        <w:ind w:left="2880"/>
        <w:contextualSpacing/>
        <w:rPr>
          <w:rFonts w:ascii="Times New Roman" w:hAnsi="Times New Roman"/>
          <w:szCs w:val="22"/>
        </w:rPr>
      </w:pPr>
    </w:p>
    <w:p w14:paraId="1CF71CE9" w14:textId="77777777" w:rsidR="006C26BA" w:rsidRDefault="006C26BA" w:rsidP="006C26BA">
      <w:pPr>
        <w:pStyle w:val="ListParagraph"/>
        <w:ind w:left="2880"/>
        <w:contextualSpacing/>
        <w:rPr>
          <w:rFonts w:ascii="Times New Roman" w:hAnsi="Times New Roman"/>
          <w:szCs w:val="22"/>
        </w:rPr>
      </w:pPr>
    </w:p>
    <w:p w14:paraId="11461A38" w14:textId="28E7CF40" w:rsidR="001110CC" w:rsidRDefault="001110CC" w:rsidP="001110CC">
      <w:pPr>
        <w:ind w:left="1440"/>
        <w:contextualSpacing/>
        <w:rPr>
          <w:rFonts w:ascii="Times New Roman" w:hAnsi="Times New Roman"/>
          <w:szCs w:val="22"/>
        </w:rPr>
      </w:pPr>
      <w:r w:rsidRPr="001B7538">
        <w:rPr>
          <w:rFonts w:ascii="Times New Roman" w:hAnsi="Times New Roman"/>
          <w:szCs w:val="22"/>
          <w:u w:val="single"/>
        </w:rPr>
        <w:t xml:space="preserve">Dickson Forestry, </w:t>
      </w:r>
      <w:r w:rsidR="001B7538">
        <w:rPr>
          <w:rFonts w:ascii="Times New Roman" w:hAnsi="Times New Roman"/>
          <w:szCs w:val="22"/>
          <w:u w:val="single"/>
        </w:rPr>
        <w:t>Paul Dickson</w:t>
      </w:r>
      <w:r w:rsidRPr="001110CC">
        <w:rPr>
          <w:rFonts w:ascii="Times New Roman" w:hAnsi="Times New Roman"/>
          <w:szCs w:val="22"/>
        </w:rPr>
        <w:t xml:space="preserve"> – </w:t>
      </w:r>
      <w:r w:rsidR="00B951BE">
        <w:rPr>
          <w:rFonts w:ascii="Times New Roman" w:hAnsi="Times New Roman"/>
          <w:szCs w:val="22"/>
        </w:rPr>
        <w:t>5</w:t>
      </w:r>
      <w:r w:rsidRPr="001110CC">
        <w:rPr>
          <w:rFonts w:ascii="Times New Roman" w:hAnsi="Times New Roman"/>
          <w:szCs w:val="22"/>
        </w:rPr>
        <w:t xml:space="preserve"> plans</w:t>
      </w:r>
    </w:p>
    <w:p w14:paraId="3B9A44D8" w14:textId="0660AB54" w:rsidR="00B169D4" w:rsidRDefault="00B951BE" w:rsidP="00B169D4">
      <w:pPr>
        <w:pStyle w:val="ListParagraph"/>
        <w:numPr>
          <w:ilvl w:val="0"/>
          <w:numId w:val="22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Egger</w:t>
      </w:r>
      <w:r w:rsidR="00B169D4">
        <w:rPr>
          <w:rFonts w:ascii="Times New Roman" w:hAnsi="Times New Roman"/>
          <w:szCs w:val="22"/>
        </w:rPr>
        <w:t xml:space="preserve">:  </w:t>
      </w:r>
      <w:r>
        <w:rPr>
          <w:rFonts w:ascii="Times New Roman" w:hAnsi="Times New Roman"/>
          <w:szCs w:val="22"/>
        </w:rPr>
        <w:t>Ford</w:t>
      </w:r>
      <w:r w:rsidR="00B169D4">
        <w:rPr>
          <w:rFonts w:ascii="Times New Roman" w:hAnsi="Times New Roman"/>
          <w:szCs w:val="22"/>
        </w:rPr>
        <w:t xml:space="preserve"> sec </w:t>
      </w:r>
      <w:r>
        <w:rPr>
          <w:rFonts w:ascii="Times New Roman" w:hAnsi="Times New Roman"/>
          <w:szCs w:val="22"/>
        </w:rPr>
        <w:t>11</w:t>
      </w:r>
      <w:r w:rsidR="00B169D4">
        <w:rPr>
          <w:rFonts w:ascii="Times New Roman" w:hAnsi="Times New Roman"/>
          <w:szCs w:val="22"/>
        </w:rPr>
        <w:t xml:space="preserve">; </w:t>
      </w:r>
      <w:r w:rsidR="00642751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60</w:t>
      </w:r>
      <w:r w:rsidR="00B169D4">
        <w:rPr>
          <w:rFonts w:ascii="Times New Roman" w:hAnsi="Times New Roman"/>
          <w:szCs w:val="22"/>
        </w:rPr>
        <w:t xml:space="preserve"> ac - $</w:t>
      </w:r>
      <w:r>
        <w:rPr>
          <w:rFonts w:ascii="Times New Roman" w:hAnsi="Times New Roman"/>
          <w:szCs w:val="22"/>
        </w:rPr>
        <w:t>370</w:t>
      </w:r>
    </w:p>
    <w:p w14:paraId="284FD5AE" w14:textId="1B8ADC84" w:rsidR="00B169D4" w:rsidRDefault="00B951BE" w:rsidP="00B169D4">
      <w:pPr>
        <w:pStyle w:val="ListParagraph"/>
        <w:numPr>
          <w:ilvl w:val="0"/>
          <w:numId w:val="22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Christensen</w:t>
      </w:r>
      <w:r w:rsidR="00B169D4" w:rsidRPr="00B169D4">
        <w:rPr>
          <w:rFonts w:ascii="Times New Roman" w:hAnsi="Times New Roman"/>
          <w:szCs w:val="22"/>
        </w:rPr>
        <w:t xml:space="preserve">:  </w:t>
      </w:r>
      <w:r>
        <w:rPr>
          <w:rFonts w:ascii="Times New Roman" w:hAnsi="Times New Roman"/>
          <w:szCs w:val="22"/>
        </w:rPr>
        <w:t>Hillman</w:t>
      </w:r>
      <w:r w:rsidR="00B169D4" w:rsidRPr="00B169D4">
        <w:rPr>
          <w:rFonts w:ascii="Times New Roman" w:hAnsi="Times New Roman"/>
          <w:szCs w:val="22"/>
        </w:rPr>
        <w:t xml:space="preserve"> sec </w:t>
      </w:r>
      <w:r>
        <w:rPr>
          <w:rFonts w:ascii="Times New Roman" w:hAnsi="Times New Roman"/>
          <w:szCs w:val="22"/>
        </w:rPr>
        <w:t>30</w:t>
      </w:r>
      <w:r w:rsidR="00B169D4" w:rsidRPr="00B169D4">
        <w:rPr>
          <w:rFonts w:ascii="Times New Roman" w:hAnsi="Times New Roman"/>
          <w:szCs w:val="22"/>
        </w:rPr>
        <w:t>; 1</w:t>
      </w:r>
      <w:r w:rsidR="00B169D4">
        <w:rPr>
          <w:rFonts w:ascii="Times New Roman" w:hAnsi="Times New Roman"/>
          <w:szCs w:val="22"/>
        </w:rPr>
        <w:t>42</w:t>
      </w:r>
      <w:r w:rsidR="00B169D4" w:rsidRPr="00B169D4">
        <w:rPr>
          <w:rFonts w:ascii="Times New Roman" w:hAnsi="Times New Roman"/>
          <w:szCs w:val="22"/>
        </w:rPr>
        <w:t xml:space="preserve"> ac - $</w:t>
      </w:r>
      <w:r w:rsidR="00B169D4">
        <w:rPr>
          <w:rFonts w:ascii="Times New Roman" w:hAnsi="Times New Roman"/>
          <w:szCs w:val="22"/>
        </w:rPr>
        <w:t>334</w:t>
      </w:r>
    </w:p>
    <w:p w14:paraId="393A670E" w14:textId="41A612D4" w:rsidR="00B951BE" w:rsidRDefault="00B951BE" w:rsidP="00B169D4">
      <w:pPr>
        <w:pStyle w:val="ListParagraph"/>
        <w:numPr>
          <w:ilvl w:val="0"/>
          <w:numId w:val="22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Gilfillan:  Haybrook sec 28, 33; 640 ac - $1330</w:t>
      </w:r>
    </w:p>
    <w:p w14:paraId="1B2D2B41" w14:textId="0B71BE06" w:rsidR="00B951BE" w:rsidRDefault="00B951BE" w:rsidP="00B169D4">
      <w:pPr>
        <w:pStyle w:val="ListParagraph"/>
        <w:numPr>
          <w:ilvl w:val="0"/>
          <w:numId w:val="22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Martin, David:  Haybrook sec 29; 240 ac - $530</w:t>
      </w:r>
    </w:p>
    <w:p w14:paraId="25939F48" w14:textId="68828573" w:rsidR="00B951BE" w:rsidRPr="00B169D4" w:rsidRDefault="00B951BE" w:rsidP="00B169D4">
      <w:pPr>
        <w:pStyle w:val="ListParagraph"/>
        <w:numPr>
          <w:ilvl w:val="0"/>
          <w:numId w:val="22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Martin, William:  Haybrook sec 28; 40 ac - $130</w:t>
      </w:r>
    </w:p>
    <w:p w14:paraId="75994BCF" w14:textId="29DA16C1" w:rsidR="00E15B6A" w:rsidRPr="00B21E86" w:rsidRDefault="00E15B6A" w:rsidP="00B21E86">
      <w:pPr>
        <w:contextualSpacing/>
        <w:rPr>
          <w:rFonts w:ascii="Times New Roman" w:hAnsi="Times New Roman"/>
          <w:szCs w:val="22"/>
        </w:rPr>
      </w:pPr>
    </w:p>
    <w:p w14:paraId="238DAB4D" w14:textId="60395B7B" w:rsidR="00780A69" w:rsidRDefault="00780A69" w:rsidP="001B1549">
      <w:pPr>
        <w:pStyle w:val="ListParagraph"/>
        <w:numPr>
          <w:ilvl w:val="1"/>
          <w:numId w:val="13"/>
        </w:num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*Project Tour, proposed after the Snake Board meeting </w:t>
      </w:r>
      <w:r w:rsidR="00B21E86">
        <w:rPr>
          <w:rFonts w:ascii="Times New Roman" w:hAnsi="Times New Roman"/>
          <w:szCs w:val="22"/>
        </w:rPr>
        <w:t>10</w:t>
      </w:r>
      <w:r>
        <w:rPr>
          <w:rFonts w:ascii="Times New Roman" w:hAnsi="Times New Roman"/>
          <w:szCs w:val="22"/>
        </w:rPr>
        <w:t>/2</w:t>
      </w:r>
      <w:r w:rsidR="00B21E86">
        <w:rPr>
          <w:rFonts w:ascii="Times New Roman" w:hAnsi="Times New Roman"/>
          <w:szCs w:val="22"/>
        </w:rPr>
        <w:t>8</w:t>
      </w:r>
      <w:r>
        <w:rPr>
          <w:rFonts w:ascii="Times New Roman" w:hAnsi="Times New Roman"/>
          <w:szCs w:val="22"/>
        </w:rPr>
        <w:t xml:space="preserve">, bus rental </w:t>
      </w:r>
      <w:r w:rsidR="00D915FA">
        <w:rPr>
          <w:rFonts w:ascii="Times New Roman" w:hAnsi="Times New Roman"/>
          <w:szCs w:val="22"/>
        </w:rPr>
        <w:t>- ~$135 ($25/hr.)</w:t>
      </w:r>
    </w:p>
    <w:p w14:paraId="13775B92" w14:textId="77777777" w:rsidR="008E7D00" w:rsidRDefault="008E7D00" w:rsidP="008E7D00">
      <w:pPr>
        <w:pStyle w:val="ListParagraph"/>
        <w:ind w:left="900"/>
        <w:contextualSpacing/>
        <w:rPr>
          <w:rFonts w:ascii="Times New Roman" w:hAnsi="Times New Roman"/>
          <w:szCs w:val="22"/>
        </w:rPr>
      </w:pPr>
    </w:p>
    <w:p w14:paraId="0DE2BEF7" w14:textId="34633159" w:rsidR="008E7D00" w:rsidRPr="008E7D00" w:rsidRDefault="008E7D00" w:rsidP="008E7D00">
      <w:pPr>
        <w:pStyle w:val="ListParagraph"/>
        <w:ind w:left="540"/>
        <w:rPr>
          <w:rFonts w:ascii="Times New Roman" w:hAnsi="Times New Roman"/>
          <w:szCs w:val="22"/>
        </w:rPr>
      </w:pPr>
      <w:r w:rsidRPr="008E7D00">
        <w:rPr>
          <w:rFonts w:ascii="Times New Roman" w:hAnsi="Times New Roman"/>
          <w:b/>
          <w:szCs w:val="22"/>
        </w:rPr>
        <w:t xml:space="preserve">M/S:  </w:t>
      </w:r>
      <w:r w:rsidRPr="008E7D00">
        <w:rPr>
          <w:rFonts w:ascii="Times New Roman" w:hAnsi="Times New Roman"/>
          <w:bCs/>
          <w:szCs w:val="22"/>
        </w:rPr>
        <w:t>Hoppe / Anderson</w:t>
      </w:r>
      <w:r w:rsidRPr="008E7D00">
        <w:rPr>
          <w:rFonts w:ascii="Times New Roman" w:hAnsi="Times New Roman"/>
          <w:b/>
          <w:szCs w:val="22"/>
        </w:rPr>
        <w:t xml:space="preserve"> </w:t>
      </w:r>
      <w:r w:rsidRPr="008E7D00">
        <w:rPr>
          <w:rFonts w:ascii="Times New Roman" w:hAnsi="Times New Roman"/>
          <w:szCs w:val="22"/>
        </w:rPr>
        <w:t xml:space="preserve">Motion </w:t>
      </w:r>
      <w:r>
        <w:rPr>
          <w:rFonts w:ascii="Times New Roman" w:hAnsi="Times New Roman"/>
          <w:szCs w:val="22"/>
        </w:rPr>
        <w:t xml:space="preserve">to approve </w:t>
      </w:r>
      <w:r w:rsidR="00107CF4">
        <w:rPr>
          <w:rFonts w:ascii="Times New Roman" w:hAnsi="Times New Roman"/>
          <w:szCs w:val="22"/>
        </w:rPr>
        <w:t>the rental of a bus in the amount of $135.00 for the tour</w:t>
      </w:r>
      <w:r w:rsidRPr="008E7D00">
        <w:rPr>
          <w:rFonts w:ascii="Times New Roman" w:hAnsi="Times New Roman"/>
          <w:szCs w:val="22"/>
        </w:rPr>
        <w:t>.</w:t>
      </w:r>
    </w:p>
    <w:p w14:paraId="4EC4B2B7" w14:textId="77777777" w:rsidR="008E7D00" w:rsidRPr="008E7D00" w:rsidRDefault="008E7D00" w:rsidP="008E7D00">
      <w:pPr>
        <w:pStyle w:val="ListParagraph"/>
        <w:ind w:left="540"/>
        <w:rPr>
          <w:rFonts w:ascii="Times New Roman" w:hAnsi="Times New Roman"/>
          <w:b/>
          <w:szCs w:val="22"/>
        </w:rPr>
      </w:pPr>
      <w:r w:rsidRPr="008E7D00">
        <w:rPr>
          <w:rFonts w:ascii="Times New Roman" w:hAnsi="Times New Roman"/>
          <w:b/>
          <w:szCs w:val="22"/>
        </w:rPr>
        <w:t xml:space="preserve">Affirmative: </w:t>
      </w:r>
      <w:r w:rsidRPr="008E7D00">
        <w:rPr>
          <w:rFonts w:ascii="Times New Roman" w:hAnsi="Times New Roman"/>
          <w:szCs w:val="22"/>
        </w:rPr>
        <w:t>Sawatzky, Anderson, Carda, Hoppe, Belkholm</w:t>
      </w:r>
    </w:p>
    <w:p w14:paraId="6B08FE07" w14:textId="77777777" w:rsidR="008E7D00" w:rsidRPr="008E7D00" w:rsidRDefault="008E7D00" w:rsidP="008E7D00">
      <w:pPr>
        <w:pStyle w:val="ListParagraph"/>
        <w:tabs>
          <w:tab w:val="left" w:pos="990"/>
        </w:tabs>
        <w:ind w:left="540"/>
        <w:rPr>
          <w:rFonts w:ascii="Times New Roman" w:hAnsi="Times New Roman"/>
          <w:szCs w:val="22"/>
        </w:rPr>
      </w:pPr>
      <w:r w:rsidRPr="008E7D00">
        <w:rPr>
          <w:rFonts w:ascii="Times New Roman" w:hAnsi="Times New Roman"/>
          <w:b/>
          <w:szCs w:val="22"/>
        </w:rPr>
        <w:t xml:space="preserve">Opposed: </w:t>
      </w:r>
      <w:r w:rsidRPr="008E7D00">
        <w:rPr>
          <w:rFonts w:ascii="Times New Roman" w:hAnsi="Times New Roman"/>
          <w:szCs w:val="22"/>
        </w:rPr>
        <w:t>None</w:t>
      </w:r>
      <w:r w:rsidRPr="008E7D00">
        <w:rPr>
          <w:rFonts w:ascii="Times New Roman" w:hAnsi="Times New Roman"/>
          <w:b/>
          <w:szCs w:val="22"/>
        </w:rPr>
        <w:tab/>
      </w:r>
      <w:r w:rsidRPr="008E7D00">
        <w:rPr>
          <w:rFonts w:ascii="Times New Roman" w:hAnsi="Times New Roman"/>
          <w:b/>
          <w:szCs w:val="22"/>
        </w:rPr>
        <w:tab/>
        <w:t>Abstain</w:t>
      </w:r>
      <w:r w:rsidRPr="008E7D00">
        <w:rPr>
          <w:rFonts w:ascii="Times New Roman" w:hAnsi="Times New Roman"/>
          <w:szCs w:val="22"/>
        </w:rPr>
        <w:t>: None</w:t>
      </w:r>
    </w:p>
    <w:p w14:paraId="5964A016" w14:textId="6880334E" w:rsidR="001B1549" w:rsidRPr="006C78D8" w:rsidRDefault="001B1549" w:rsidP="006C78D8">
      <w:pPr>
        <w:contextualSpacing/>
        <w:rPr>
          <w:rFonts w:ascii="Times New Roman" w:hAnsi="Times New Roman"/>
          <w:szCs w:val="22"/>
        </w:rPr>
      </w:pPr>
    </w:p>
    <w:p w14:paraId="4AD75E81" w14:textId="73A54C61" w:rsidR="00C20AE7" w:rsidRPr="00C20AE7" w:rsidRDefault="008A1F84" w:rsidP="00C20AE7">
      <w:pPr>
        <w:pStyle w:val="ListParagraph"/>
        <w:numPr>
          <w:ilvl w:val="0"/>
          <w:numId w:val="13"/>
        </w:numPr>
        <w:spacing w:before="240" w:after="120"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</w:t>
      </w:r>
      <w:r w:rsidR="00C20AE7" w:rsidRPr="00C20AE7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>30</w:t>
      </w:r>
      <w:r w:rsidR="00C20AE7" w:rsidRPr="00C20AE7">
        <w:rPr>
          <w:rFonts w:ascii="Times New Roman" w:hAnsi="Times New Roman"/>
          <w:szCs w:val="22"/>
        </w:rPr>
        <w:t xml:space="preserve"> Supervisor Check-In (Supervisors weigh in on topic)</w:t>
      </w:r>
    </w:p>
    <w:p w14:paraId="435146B1" w14:textId="14CAF253" w:rsidR="00C20AE7" w:rsidRDefault="00C20AE7" w:rsidP="00107CF4">
      <w:pPr>
        <w:pStyle w:val="ListParagraph"/>
        <w:spacing w:before="240"/>
        <w:ind w:left="360"/>
        <w:contextualSpacing/>
        <w:rPr>
          <w:rFonts w:ascii="Times New Roman" w:hAnsi="Times New Roman"/>
          <w:szCs w:val="22"/>
        </w:rPr>
      </w:pPr>
      <w:r w:rsidRPr="00C20AE7">
        <w:rPr>
          <w:rFonts w:ascii="Times New Roman" w:hAnsi="Times New Roman"/>
          <w:szCs w:val="22"/>
        </w:rPr>
        <w:t xml:space="preserve">Topic:  </w:t>
      </w:r>
      <w:r w:rsidR="00E107BB">
        <w:rPr>
          <w:rFonts w:ascii="Times New Roman" w:hAnsi="Times New Roman"/>
          <w:szCs w:val="22"/>
        </w:rPr>
        <w:t>Snake 1W1P Pre-planning</w:t>
      </w:r>
      <w:r w:rsidR="002A7942">
        <w:rPr>
          <w:rFonts w:ascii="Times New Roman" w:hAnsi="Times New Roman"/>
          <w:szCs w:val="22"/>
        </w:rPr>
        <w:t xml:space="preserve"> (</w:t>
      </w:r>
      <w:r w:rsidR="002A7942" w:rsidRPr="00BB7D59">
        <w:rPr>
          <w:rFonts w:ascii="Times New Roman" w:hAnsi="Times New Roman"/>
          <w:szCs w:val="22"/>
          <w:highlight w:val="yellow"/>
        </w:rPr>
        <w:t>Approved for Funding!)</w:t>
      </w:r>
      <w:r w:rsidR="00E107BB">
        <w:rPr>
          <w:rFonts w:ascii="Times New Roman" w:hAnsi="Times New Roman"/>
          <w:szCs w:val="22"/>
        </w:rPr>
        <w:t xml:space="preserve"> – Kanabec SWCD Role</w:t>
      </w:r>
    </w:p>
    <w:p w14:paraId="1866A7D1" w14:textId="2B682B15" w:rsidR="00E107BB" w:rsidRDefault="00E107BB" w:rsidP="00107CF4">
      <w:pPr>
        <w:pStyle w:val="ListParagraph"/>
        <w:numPr>
          <w:ilvl w:val="0"/>
          <w:numId w:val="24"/>
        </w:numPr>
        <w:spacing w:before="24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Coordinator’s Position</w:t>
      </w:r>
    </w:p>
    <w:p w14:paraId="564988D0" w14:textId="60156851" w:rsidR="00E107BB" w:rsidRDefault="00E107BB" w:rsidP="00107CF4">
      <w:pPr>
        <w:pStyle w:val="ListParagraph"/>
        <w:numPr>
          <w:ilvl w:val="0"/>
          <w:numId w:val="24"/>
        </w:numPr>
        <w:spacing w:before="24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Fiscal Agent</w:t>
      </w:r>
    </w:p>
    <w:p w14:paraId="29F3DA66" w14:textId="5AE1A79B" w:rsidR="00107CF4" w:rsidRDefault="00E107BB" w:rsidP="00107CF4">
      <w:pPr>
        <w:pStyle w:val="ListParagraph"/>
        <w:numPr>
          <w:ilvl w:val="0"/>
          <w:numId w:val="24"/>
        </w:numPr>
        <w:spacing w:before="240"/>
        <w:contextualSpacing/>
        <w:rPr>
          <w:rFonts w:ascii="Times New Roman" w:hAnsi="Times New Roman"/>
          <w:szCs w:val="22"/>
        </w:rPr>
      </w:pPr>
      <w:r w:rsidRPr="00BB7D59">
        <w:rPr>
          <w:rFonts w:ascii="Times New Roman" w:hAnsi="Times New Roman"/>
          <w:szCs w:val="22"/>
          <w:highlight w:val="yellow"/>
        </w:rPr>
        <w:t>3 Options for Snake Board Set-Up</w:t>
      </w:r>
      <w:r w:rsidR="002A7942">
        <w:rPr>
          <w:rFonts w:ascii="Times New Roman" w:hAnsi="Times New Roman"/>
          <w:szCs w:val="22"/>
        </w:rPr>
        <w:t xml:space="preserve"> – discuss more</w:t>
      </w:r>
    </w:p>
    <w:p w14:paraId="1DE7CA17" w14:textId="650F07E4" w:rsidR="00107CF4" w:rsidRPr="00107CF4" w:rsidRDefault="00107CF4" w:rsidP="00107CF4">
      <w:pPr>
        <w:pStyle w:val="ListParagraph"/>
        <w:spacing w:before="240"/>
        <w:ind w:left="36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Discussion on next steps. Pomije presented the Board with an overview of the 1W1P process and committee assignments. The next steps are for staff to create a work plan, budget and memorandum of agreement (MOA).</w:t>
      </w:r>
    </w:p>
    <w:p w14:paraId="418A4220" w14:textId="4B1F0C43" w:rsidR="000E5C0F" w:rsidRPr="000E5C0F" w:rsidRDefault="008A1F84" w:rsidP="009125AB">
      <w:pPr>
        <w:pStyle w:val="ListParagraph"/>
        <w:numPr>
          <w:ilvl w:val="0"/>
          <w:numId w:val="13"/>
        </w:numPr>
        <w:spacing w:before="240" w:after="120"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</w:t>
      </w:r>
      <w:r w:rsidR="0095117B" w:rsidRPr="000E5C0F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>45</w:t>
      </w:r>
      <w:r w:rsidR="00C375FF" w:rsidRPr="000E5C0F">
        <w:rPr>
          <w:rFonts w:ascii="Times New Roman" w:hAnsi="Times New Roman"/>
          <w:b/>
          <w:szCs w:val="22"/>
        </w:rPr>
        <w:t xml:space="preserve"> </w:t>
      </w:r>
      <w:r w:rsidR="00EA45DB" w:rsidRPr="000E5C0F">
        <w:rPr>
          <w:rFonts w:ascii="Times New Roman" w:hAnsi="Times New Roman"/>
          <w:b/>
          <w:szCs w:val="22"/>
        </w:rPr>
        <w:t>Project Updates</w:t>
      </w:r>
      <w:r w:rsidR="00E00777" w:rsidRPr="000E5C0F">
        <w:rPr>
          <w:rFonts w:ascii="Times New Roman" w:hAnsi="Times New Roman"/>
          <w:b/>
          <w:szCs w:val="22"/>
        </w:rPr>
        <w:t>:</w:t>
      </w:r>
    </w:p>
    <w:p w14:paraId="583C10B4" w14:textId="2A70D911" w:rsidR="000E5C0F" w:rsidRDefault="000E5C0F" w:rsidP="00107CF4">
      <w:pPr>
        <w:pStyle w:val="ListParagraph"/>
        <w:spacing w:before="240"/>
        <w:ind w:left="360"/>
        <w:contextualSpacing/>
        <w:rPr>
          <w:rFonts w:ascii="Times New Roman" w:hAnsi="Times New Roman"/>
          <w:szCs w:val="22"/>
        </w:rPr>
      </w:pPr>
      <w:r w:rsidRPr="000E5C0F">
        <w:rPr>
          <w:rFonts w:ascii="Times New Roman" w:hAnsi="Times New Roman"/>
          <w:szCs w:val="22"/>
        </w:rPr>
        <w:t>The consent agenda includes details on project</w:t>
      </w:r>
      <w:r w:rsidR="006863A6">
        <w:rPr>
          <w:rFonts w:ascii="Times New Roman" w:hAnsi="Times New Roman"/>
          <w:szCs w:val="22"/>
        </w:rPr>
        <w:t xml:space="preserve"> developments</w:t>
      </w:r>
      <w:r w:rsidRPr="000E5C0F">
        <w:rPr>
          <w:rFonts w:ascii="Times New Roman" w:hAnsi="Times New Roman"/>
          <w:szCs w:val="22"/>
        </w:rPr>
        <w:t>.</w:t>
      </w:r>
    </w:p>
    <w:p w14:paraId="46441926" w14:textId="77777777" w:rsidR="00107CF4" w:rsidRDefault="00107CF4" w:rsidP="00107CF4">
      <w:pPr>
        <w:pStyle w:val="ListParagraph"/>
        <w:spacing w:before="240"/>
        <w:ind w:left="360"/>
        <w:contextualSpacing/>
        <w:rPr>
          <w:rFonts w:ascii="Times New Roman" w:hAnsi="Times New Roman"/>
          <w:szCs w:val="22"/>
        </w:rPr>
      </w:pPr>
    </w:p>
    <w:p w14:paraId="344114E8" w14:textId="39D2B3DD" w:rsidR="00C6549F" w:rsidRDefault="00C6549F" w:rsidP="00107CF4">
      <w:pPr>
        <w:pStyle w:val="ListParagraph"/>
        <w:spacing w:before="240"/>
        <w:ind w:left="360" w:hanging="90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*</w:t>
      </w:r>
      <w:r w:rsidRPr="00C6549F">
        <w:rPr>
          <w:rFonts w:ascii="Times New Roman" w:hAnsi="Times New Roman"/>
          <w:szCs w:val="22"/>
          <w:u w:val="single"/>
        </w:rPr>
        <w:t>Mattson, Jane &amp; Mark,</w:t>
      </w:r>
      <w:r>
        <w:rPr>
          <w:rFonts w:ascii="Times New Roman" w:hAnsi="Times New Roman"/>
          <w:szCs w:val="22"/>
        </w:rPr>
        <w:t xml:space="preserve"> well decommissioning, Arthur 7, bid $550, contract $275 (50%) using State Cost-Share Funds</w:t>
      </w:r>
    </w:p>
    <w:p w14:paraId="634AF35C" w14:textId="77777777" w:rsidR="004C3B5A" w:rsidRDefault="004C3B5A" w:rsidP="00107CF4">
      <w:pPr>
        <w:pStyle w:val="ListParagraph"/>
        <w:spacing w:before="240"/>
        <w:ind w:left="360" w:hanging="90"/>
        <w:contextualSpacing/>
        <w:rPr>
          <w:rFonts w:ascii="Times New Roman" w:hAnsi="Times New Roman"/>
          <w:szCs w:val="22"/>
        </w:rPr>
      </w:pPr>
    </w:p>
    <w:p w14:paraId="6FC351B4" w14:textId="39F9A8EF" w:rsidR="00107CF4" w:rsidRPr="00736870" w:rsidRDefault="00107CF4" w:rsidP="00107CF4">
      <w:pPr>
        <w:ind w:left="540"/>
        <w:rPr>
          <w:rFonts w:ascii="Times New Roman" w:hAnsi="Times New Roman"/>
          <w:szCs w:val="22"/>
        </w:rPr>
      </w:pPr>
      <w:r w:rsidRPr="009502A5">
        <w:rPr>
          <w:rFonts w:ascii="Times New Roman" w:hAnsi="Times New Roman"/>
          <w:b/>
          <w:szCs w:val="22"/>
        </w:rPr>
        <w:t xml:space="preserve">M/S: 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Belkholm</w:t>
      </w:r>
      <w:r w:rsidRPr="00070245">
        <w:rPr>
          <w:rFonts w:ascii="Times New Roman" w:hAnsi="Times New Roman"/>
          <w:bCs/>
          <w:szCs w:val="22"/>
        </w:rPr>
        <w:t xml:space="preserve"> / Anderson</w:t>
      </w:r>
      <w:r>
        <w:rPr>
          <w:rFonts w:ascii="Times New Roman" w:hAnsi="Times New Roman"/>
          <w:b/>
          <w:szCs w:val="22"/>
        </w:rPr>
        <w:t xml:space="preserve"> </w:t>
      </w:r>
      <w:r w:rsidRPr="00736870">
        <w:rPr>
          <w:rFonts w:ascii="Times New Roman" w:hAnsi="Times New Roman"/>
          <w:szCs w:val="22"/>
        </w:rPr>
        <w:t xml:space="preserve">Motion </w:t>
      </w:r>
      <w:r>
        <w:rPr>
          <w:rFonts w:ascii="Times New Roman" w:hAnsi="Times New Roman"/>
          <w:szCs w:val="22"/>
        </w:rPr>
        <w:t xml:space="preserve">to approve contract for Mattson, Jane &amp; Mark for well decommissioning, Arthur 7, bid of $550, contract $275 (50%) using state cost share funds. </w:t>
      </w:r>
    </w:p>
    <w:p w14:paraId="33226997" w14:textId="77777777" w:rsidR="00107CF4" w:rsidRPr="00EF7F11" w:rsidRDefault="00107CF4" w:rsidP="00107CF4">
      <w:pPr>
        <w:ind w:left="540"/>
        <w:rPr>
          <w:rFonts w:ascii="Times New Roman" w:hAnsi="Times New Roman"/>
          <w:b/>
          <w:szCs w:val="22"/>
        </w:rPr>
      </w:pPr>
      <w:r w:rsidRPr="00EF7F11">
        <w:rPr>
          <w:rFonts w:ascii="Times New Roman" w:hAnsi="Times New Roman"/>
          <w:b/>
          <w:szCs w:val="22"/>
        </w:rPr>
        <w:t xml:space="preserve">Affirmative: </w:t>
      </w:r>
      <w:r w:rsidRPr="00EF7F11">
        <w:rPr>
          <w:rFonts w:ascii="Times New Roman" w:hAnsi="Times New Roman"/>
          <w:szCs w:val="22"/>
        </w:rPr>
        <w:t xml:space="preserve">Sawatzky, </w:t>
      </w:r>
      <w:r>
        <w:rPr>
          <w:rFonts w:ascii="Times New Roman" w:hAnsi="Times New Roman"/>
          <w:szCs w:val="22"/>
        </w:rPr>
        <w:t>Anderson, Carda, Hoppe, Belkholm</w:t>
      </w:r>
    </w:p>
    <w:p w14:paraId="63A2988D" w14:textId="60C8926B" w:rsidR="00107CF4" w:rsidRPr="004C3B5A" w:rsidRDefault="00107CF4" w:rsidP="004C3B5A">
      <w:pPr>
        <w:tabs>
          <w:tab w:val="left" w:pos="990"/>
        </w:tabs>
        <w:ind w:left="360" w:firstLine="180"/>
        <w:rPr>
          <w:rFonts w:ascii="Times New Roman" w:hAnsi="Times New Roman"/>
          <w:szCs w:val="22"/>
        </w:rPr>
      </w:pPr>
      <w:r w:rsidRPr="00EF7F11">
        <w:rPr>
          <w:rFonts w:ascii="Times New Roman" w:hAnsi="Times New Roman"/>
          <w:b/>
          <w:szCs w:val="22"/>
        </w:rPr>
        <w:t xml:space="preserve">Opposed: </w:t>
      </w:r>
      <w:r w:rsidRPr="00EF7F11">
        <w:rPr>
          <w:rFonts w:ascii="Times New Roman" w:hAnsi="Times New Roman"/>
          <w:szCs w:val="22"/>
        </w:rPr>
        <w:t>None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EF7F11">
        <w:rPr>
          <w:rFonts w:ascii="Times New Roman" w:hAnsi="Times New Roman"/>
          <w:b/>
          <w:szCs w:val="22"/>
        </w:rPr>
        <w:t>Abstain</w:t>
      </w:r>
      <w:r w:rsidRPr="00EF7F11">
        <w:rPr>
          <w:rFonts w:ascii="Times New Roman" w:hAnsi="Times New Roman"/>
          <w:szCs w:val="22"/>
        </w:rPr>
        <w:t>: None</w:t>
      </w:r>
    </w:p>
    <w:p w14:paraId="710325C3" w14:textId="30CDA7EB" w:rsidR="00221E4D" w:rsidRDefault="000E5C0F" w:rsidP="00107CF4">
      <w:pPr>
        <w:pStyle w:val="ListParagraph"/>
        <w:numPr>
          <w:ilvl w:val="0"/>
          <w:numId w:val="13"/>
        </w:numPr>
        <w:spacing w:before="240"/>
        <w:contextualSpacing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8A1F84">
        <w:rPr>
          <w:rFonts w:ascii="Times New Roman" w:hAnsi="Times New Roman"/>
          <w:szCs w:val="22"/>
        </w:rPr>
        <w:t>4</w:t>
      </w:r>
      <w:r w:rsidR="00C375FF" w:rsidRPr="00E12D2A">
        <w:rPr>
          <w:rFonts w:ascii="Times New Roman" w:hAnsi="Times New Roman"/>
          <w:szCs w:val="22"/>
        </w:rPr>
        <w:t>:</w:t>
      </w:r>
      <w:r w:rsidR="008A1F84">
        <w:rPr>
          <w:rFonts w:ascii="Times New Roman" w:hAnsi="Times New Roman"/>
          <w:szCs w:val="22"/>
        </w:rPr>
        <w:t>50</w:t>
      </w:r>
      <w:r w:rsidR="00E12D2A">
        <w:rPr>
          <w:rFonts w:ascii="Times New Roman" w:hAnsi="Times New Roman"/>
          <w:b/>
          <w:szCs w:val="22"/>
        </w:rPr>
        <w:t xml:space="preserve"> </w:t>
      </w:r>
      <w:r w:rsidR="006F794A" w:rsidRPr="0095329F">
        <w:rPr>
          <w:rFonts w:ascii="Times New Roman" w:hAnsi="Times New Roman"/>
          <w:b/>
          <w:szCs w:val="22"/>
        </w:rPr>
        <w:t>General Discussion / Public Input</w:t>
      </w:r>
    </w:p>
    <w:p w14:paraId="25AADDAC" w14:textId="09A5EA9E" w:rsidR="00107CF4" w:rsidRPr="004C3B5A" w:rsidRDefault="00107CF4" w:rsidP="004C3B5A">
      <w:pPr>
        <w:pStyle w:val="ListParagraph"/>
        <w:spacing w:before="240"/>
        <w:ind w:left="450"/>
        <w:contextualSpacing/>
        <w:rPr>
          <w:rFonts w:ascii="Times New Roman" w:hAnsi="Times New Roman"/>
          <w:bCs/>
          <w:szCs w:val="22"/>
        </w:rPr>
      </w:pPr>
      <w:r w:rsidRPr="00107CF4">
        <w:rPr>
          <w:rFonts w:ascii="Times New Roman" w:hAnsi="Times New Roman"/>
          <w:bCs/>
          <w:szCs w:val="22"/>
        </w:rPr>
        <w:t xml:space="preserve">Carda – </w:t>
      </w:r>
      <w:proofErr w:type="spellStart"/>
      <w:r w:rsidRPr="00107CF4">
        <w:rPr>
          <w:rFonts w:ascii="Times New Roman" w:hAnsi="Times New Roman"/>
          <w:bCs/>
          <w:szCs w:val="22"/>
        </w:rPr>
        <w:t>Rosnow</w:t>
      </w:r>
      <w:proofErr w:type="spellEnd"/>
      <w:r w:rsidRPr="00107CF4">
        <w:rPr>
          <w:rFonts w:ascii="Times New Roman" w:hAnsi="Times New Roman"/>
          <w:bCs/>
          <w:szCs w:val="22"/>
        </w:rPr>
        <w:t xml:space="preserve"> site</w:t>
      </w:r>
      <w:r>
        <w:rPr>
          <w:rFonts w:ascii="Times New Roman" w:hAnsi="Times New Roman"/>
          <w:bCs/>
          <w:szCs w:val="22"/>
        </w:rPr>
        <w:t xml:space="preserve"> discussion. </w:t>
      </w:r>
    </w:p>
    <w:p w14:paraId="06F1841B" w14:textId="52F11AF2" w:rsidR="00DA79DB" w:rsidRPr="004C3B5A" w:rsidRDefault="002E5CFC" w:rsidP="004C3B5A">
      <w:pPr>
        <w:pStyle w:val="ListParagraph"/>
        <w:numPr>
          <w:ilvl w:val="0"/>
          <w:numId w:val="13"/>
        </w:numPr>
        <w:spacing w:before="240" w:after="120"/>
        <w:rPr>
          <w:rFonts w:ascii="Times New Roman" w:hAnsi="Times New Roman"/>
          <w:szCs w:val="22"/>
        </w:rPr>
      </w:pPr>
      <w:r w:rsidRPr="004C3B5A">
        <w:rPr>
          <w:rFonts w:ascii="Times New Roman" w:hAnsi="Times New Roman"/>
          <w:szCs w:val="22"/>
        </w:rPr>
        <w:t xml:space="preserve">  </w:t>
      </w:r>
      <w:r w:rsidR="008A1F84" w:rsidRPr="004C3B5A">
        <w:rPr>
          <w:rFonts w:ascii="Times New Roman" w:hAnsi="Times New Roman"/>
          <w:szCs w:val="22"/>
        </w:rPr>
        <w:t>5</w:t>
      </w:r>
      <w:r w:rsidR="00376733" w:rsidRPr="004C3B5A">
        <w:rPr>
          <w:rFonts w:ascii="Times New Roman" w:hAnsi="Times New Roman"/>
          <w:szCs w:val="22"/>
        </w:rPr>
        <w:t>:</w:t>
      </w:r>
      <w:r w:rsidR="00E15B6A" w:rsidRPr="004C3B5A">
        <w:rPr>
          <w:rFonts w:ascii="Times New Roman" w:hAnsi="Times New Roman"/>
          <w:szCs w:val="22"/>
        </w:rPr>
        <w:t>0</w:t>
      </w:r>
      <w:r w:rsidR="008A1F84" w:rsidRPr="004C3B5A">
        <w:rPr>
          <w:rFonts w:ascii="Times New Roman" w:hAnsi="Times New Roman"/>
          <w:szCs w:val="22"/>
        </w:rPr>
        <w:t>0</w:t>
      </w:r>
      <w:r w:rsidR="002460AB" w:rsidRPr="004C3B5A">
        <w:rPr>
          <w:rFonts w:ascii="Times New Roman" w:hAnsi="Times New Roman"/>
          <w:b/>
          <w:szCs w:val="22"/>
        </w:rPr>
        <w:t xml:space="preserve"> </w:t>
      </w:r>
      <w:r w:rsidR="006F794A" w:rsidRPr="004C3B5A">
        <w:rPr>
          <w:rFonts w:ascii="Times New Roman" w:hAnsi="Times New Roman"/>
          <w:b/>
          <w:szCs w:val="22"/>
        </w:rPr>
        <w:t>Set Next Meeting Dates</w:t>
      </w:r>
      <w:r w:rsidR="00B638B4" w:rsidRPr="004C3B5A">
        <w:rPr>
          <w:rFonts w:ascii="Times New Roman" w:hAnsi="Times New Roman"/>
          <w:b/>
          <w:szCs w:val="22"/>
        </w:rPr>
        <w:t xml:space="preserve"> / Committee Reports</w:t>
      </w:r>
      <w:r w:rsidR="000024B3" w:rsidRPr="004C3B5A">
        <w:rPr>
          <w:rFonts w:ascii="Times New Roman" w:hAnsi="Times New Roman"/>
          <w:b/>
          <w:szCs w:val="22"/>
        </w:rPr>
        <w:t xml:space="preserve"> – </w:t>
      </w:r>
      <w:r w:rsidR="000024B3" w:rsidRPr="004C3B5A">
        <w:rPr>
          <w:rFonts w:ascii="Times New Roman" w:hAnsi="Times New Roman"/>
          <w:szCs w:val="22"/>
        </w:rPr>
        <w:t>next meeting dates</w:t>
      </w:r>
      <w:bookmarkStart w:id="5" w:name="_Hlk531681920"/>
    </w:p>
    <w:bookmarkEnd w:id="5"/>
    <w:p w14:paraId="7A448964" w14:textId="77777777" w:rsidR="001E32C3" w:rsidRPr="001E32C3" w:rsidRDefault="001E32C3" w:rsidP="001E32C3">
      <w:pPr>
        <w:ind w:left="720"/>
        <w:rPr>
          <w:rFonts w:ascii="Times New Roman" w:hAnsi="Times New Roman"/>
        </w:rPr>
      </w:pPr>
    </w:p>
    <w:p w14:paraId="3257B132" w14:textId="63651EB8" w:rsidR="001E32C3" w:rsidRPr="001E32C3" w:rsidRDefault="001E32C3" w:rsidP="001E32C3">
      <w:pPr>
        <w:numPr>
          <w:ilvl w:val="0"/>
          <w:numId w:val="25"/>
        </w:numPr>
        <w:spacing w:line="259" w:lineRule="auto"/>
        <w:ind w:left="1260"/>
        <w:rPr>
          <w:rFonts w:ascii="Times New Roman" w:hAnsi="Times New Roman"/>
          <w:szCs w:val="22"/>
        </w:rPr>
      </w:pPr>
      <w:r w:rsidRPr="001E32C3">
        <w:rPr>
          <w:rFonts w:ascii="Times New Roman" w:hAnsi="Times New Roman"/>
          <w:szCs w:val="22"/>
        </w:rPr>
        <w:t>9/10 – Soil Health Day, Jon Stevens, Rush City, Pine Co. 9-4:30 pm</w:t>
      </w:r>
      <w:r>
        <w:rPr>
          <w:rFonts w:ascii="Times New Roman" w:hAnsi="Times New Roman"/>
          <w:szCs w:val="22"/>
        </w:rPr>
        <w:t xml:space="preserve"> (all staff)</w:t>
      </w:r>
    </w:p>
    <w:p w14:paraId="637860F1" w14:textId="77777777" w:rsidR="001E32C3" w:rsidRPr="001E32C3" w:rsidRDefault="001E32C3" w:rsidP="001E32C3">
      <w:pPr>
        <w:rPr>
          <w:rFonts w:ascii="Times New Roman" w:hAnsi="Times New Roman"/>
        </w:rPr>
      </w:pPr>
    </w:p>
    <w:p w14:paraId="1C2BF07E" w14:textId="6923ED85" w:rsidR="001E32C3" w:rsidRPr="001E32C3" w:rsidRDefault="001E32C3" w:rsidP="001E32C3">
      <w:pPr>
        <w:numPr>
          <w:ilvl w:val="8"/>
          <w:numId w:val="25"/>
        </w:numPr>
        <w:spacing w:line="259" w:lineRule="auto"/>
        <w:ind w:left="1260"/>
        <w:rPr>
          <w:rFonts w:ascii="Times New Roman" w:hAnsi="Times New Roman"/>
        </w:rPr>
      </w:pPr>
      <w:r w:rsidRPr="001E32C3">
        <w:rPr>
          <w:rFonts w:ascii="Times New Roman" w:hAnsi="Times New Roman"/>
        </w:rPr>
        <w:t>9/12 - COLA-AIS Meeting, 5 pm, courthouse basement (</w:t>
      </w:r>
      <w:r>
        <w:rPr>
          <w:rFonts w:ascii="Times New Roman" w:hAnsi="Times New Roman"/>
        </w:rPr>
        <w:t xml:space="preserve">Sawatzky, </w:t>
      </w:r>
      <w:r w:rsidRPr="001E32C3">
        <w:rPr>
          <w:rFonts w:ascii="Times New Roman" w:hAnsi="Times New Roman"/>
        </w:rPr>
        <w:t>Smetana)</w:t>
      </w:r>
    </w:p>
    <w:p w14:paraId="2B97847B" w14:textId="77777777" w:rsidR="001E32C3" w:rsidRPr="001E32C3" w:rsidRDefault="001E32C3" w:rsidP="001E32C3">
      <w:pPr>
        <w:rPr>
          <w:rFonts w:ascii="Times New Roman" w:hAnsi="Times New Roman"/>
        </w:rPr>
      </w:pPr>
    </w:p>
    <w:p w14:paraId="6EC237F3" w14:textId="77777777" w:rsidR="001E32C3" w:rsidRPr="001E32C3" w:rsidRDefault="001E32C3" w:rsidP="001E32C3">
      <w:pPr>
        <w:numPr>
          <w:ilvl w:val="8"/>
          <w:numId w:val="25"/>
        </w:numPr>
        <w:spacing w:line="259" w:lineRule="auto"/>
        <w:ind w:left="1260"/>
        <w:rPr>
          <w:rFonts w:ascii="Times New Roman" w:hAnsi="Times New Roman"/>
        </w:rPr>
      </w:pPr>
      <w:r w:rsidRPr="001E32C3">
        <w:rPr>
          <w:rFonts w:ascii="Times New Roman" w:hAnsi="Times New Roman"/>
        </w:rPr>
        <w:t>9/14 – Making the Most of your Land, Betty Wilkens field tour/workshop, lunch included, RSVP TNC Coordination (landowner workshop) (Smetana, Walter-Nelson, Pomije)</w:t>
      </w:r>
    </w:p>
    <w:p w14:paraId="2BE95A3E" w14:textId="77777777" w:rsidR="001E32C3" w:rsidRPr="001E32C3" w:rsidRDefault="001E32C3" w:rsidP="001E32C3">
      <w:pPr>
        <w:spacing w:line="259" w:lineRule="auto"/>
        <w:rPr>
          <w:rFonts w:ascii="Times New Roman" w:eastAsiaTheme="minorHAnsi" w:hAnsi="Times New Roman" w:cstheme="minorBidi"/>
          <w:szCs w:val="22"/>
        </w:rPr>
      </w:pPr>
    </w:p>
    <w:p w14:paraId="3237C4D5" w14:textId="77777777" w:rsidR="001E32C3" w:rsidRPr="001E32C3" w:rsidRDefault="001E32C3" w:rsidP="001E32C3">
      <w:pPr>
        <w:numPr>
          <w:ilvl w:val="8"/>
          <w:numId w:val="25"/>
        </w:numPr>
        <w:spacing w:line="259" w:lineRule="auto"/>
        <w:ind w:left="1260"/>
        <w:rPr>
          <w:rFonts w:ascii="Times New Roman" w:hAnsi="Times New Roman"/>
        </w:rPr>
      </w:pPr>
      <w:r w:rsidRPr="001E32C3">
        <w:rPr>
          <w:rFonts w:ascii="Times New Roman" w:hAnsi="Times New Roman"/>
        </w:rPr>
        <w:t xml:space="preserve">9/17 – Tues. NEW DATE, </w:t>
      </w:r>
      <w:r w:rsidRPr="001E32C3">
        <w:rPr>
          <w:rFonts w:ascii="Times New Roman" w:hAnsi="Times New Roman"/>
          <w:b/>
        </w:rPr>
        <w:t>Regular SWCD Board Meeting</w:t>
      </w:r>
      <w:r w:rsidRPr="001E32C3">
        <w:rPr>
          <w:rFonts w:ascii="Times New Roman" w:hAnsi="Times New Roman"/>
        </w:rPr>
        <w:t>, 3 PM (all staff)</w:t>
      </w:r>
    </w:p>
    <w:p w14:paraId="2086DDB9" w14:textId="77777777" w:rsidR="001E32C3" w:rsidRPr="001E32C3" w:rsidRDefault="001E32C3" w:rsidP="001E32C3">
      <w:pPr>
        <w:ind w:left="720"/>
        <w:rPr>
          <w:rFonts w:ascii="Times New Roman" w:hAnsi="Times New Roman"/>
        </w:rPr>
      </w:pPr>
    </w:p>
    <w:p w14:paraId="70F4BA7A" w14:textId="64A1569E" w:rsidR="001E32C3" w:rsidRPr="001E32C3" w:rsidRDefault="001E32C3" w:rsidP="001E32C3">
      <w:pPr>
        <w:numPr>
          <w:ilvl w:val="8"/>
          <w:numId w:val="25"/>
        </w:numPr>
        <w:spacing w:line="259" w:lineRule="auto"/>
        <w:ind w:left="1260"/>
        <w:rPr>
          <w:rFonts w:ascii="Times New Roman" w:hAnsi="Times New Roman"/>
        </w:rPr>
      </w:pPr>
      <w:r w:rsidRPr="001E32C3">
        <w:rPr>
          <w:rFonts w:ascii="Times New Roman" w:hAnsi="Times New Roman"/>
        </w:rPr>
        <w:t>9/19 – Forestry</w:t>
      </w:r>
      <w:r>
        <w:rPr>
          <w:rFonts w:ascii="Times New Roman" w:hAnsi="Times New Roman"/>
        </w:rPr>
        <w:t xml:space="preserve"> Ass</w:t>
      </w:r>
      <w:r w:rsidR="008A3663">
        <w:rPr>
          <w:rFonts w:ascii="Times New Roman" w:hAnsi="Times New Roman"/>
        </w:rPr>
        <w:t>o</w:t>
      </w:r>
      <w:r>
        <w:rPr>
          <w:rFonts w:ascii="Times New Roman" w:hAnsi="Times New Roman"/>
        </w:rPr>
        <w:t>c.</w:t>
      </w:r>
      <w:r w:rsidRPr="001E32C3">
        <w:rPr>
          <w:rFonts w:ascii="Times New Roman" w:hAnsi="Times New Roman"/>
        </w:rPr>
        <w:t xml:space="preserve"> Meeting, McGregor 9:30 am (Hoppe, Carda) </w:t>
      </w:r>
    </w:p>
    <w:p w14:paraId="77A2C3F7" w14:textId="77777777" w:rsidR="001E32C3" w:rsidRPr="001E32C3" w:rsidRDefault="001E32C3" w:rsidP="001E32C3">
      <w:pPr>
        <w:ind w:left="720"/>
        <w:rPr>
          <w:rFonts w:ascii="Times New Roman" w:hAnsi="Times New Roman"/>
        </w:rPr>
      </w:pPr>
    </w:p>
    <w:p w14:paraId="3A44DF6E" w14:textId="77777777" w:rsidR="001E32C3" w:rsidRPr="001E32C3" w:rsidRDefault="001E32C3" w:rsidP="001E32C3">
      <w:pPr>
        <w:numPr>
          <w:ilvl w:val="8"/>
          <w:numId w:val="25"/>
        </w:numPr>
        <w:spacing w:line="259" w:lineRule="auto"/>
        <w:ind w:left="1260"/>
        <w:rPr>
          <w:rFonts w:ascii="Times New Roman" w:hAnsi="Times New Roman"/>
        </w:rPr>
      </w:pPr>
      <w:r w:rsidRPr="001E32C3">
        <w:rPr>
          <w:rFonts w:ascii="Times New Roman" w:hAnsi="Times New Roman"/>
        </w:rPr>
        <w:t>9/23 - Snake River Watershed Board, 9am (Hoppe, Pomije)</w:t>
      </w:r>
    </w:p>
    <w:p w14:paraId="7F3C4CCF" w14:textId="77777777" w:rsidR="001E32C3" w:rsidRPr="001E32C3" w:rsidRDefault="001E32C3" w:rsidP="001E32C3">
      <w:pPr>
        <w:ind w:left="720"/>
        <w:rPr>
          <w:rFonts w:ascii="Times New Roman" w:hAnsi="Times New Roman"/>
        </w:rPr>
      </w:pPr>
    </w:p>
    <w:p w14:paraId="4CDC69A0" w14:textId="77777777" w:rsidR="005B7167" w:rsidRDefault="005B7167" w:rsidP="005B7167">
      <w:pPr>
        <w:pStyle w:val="ListParagraph"/>
        <w:rPr>
          <w:rFonts w:ascii="Times New Roman" w:hAnsi="Times New Roman"/>
        </w:rPr>
      </w:pPr>
    </w:p>
    <w:p w14:paraId="3ECD05DA" w14:textId="70CAECCB" w:rsidR="005B7167" w:rsidRDefault="005B7167" w:rsidP="005B7167">
      <w:pPr>
        <w:pStyle w:val="ListParagraph"/>
        <w:numPr>
          <w:ilvl w:val="8"/>
          <w:numId w:val="25"/>
        </w:numPr>
        <w:ind w:left="1260"/>
        <w:rPr>
          <w:rFonts w:ascii="Times New Roman" w:hAnsi="Times New Roman"/>
        </w:rPr>
      </w:pPr>
      <w:r>
        <w:rPr>
          <w:rFonts w:ascii="Times New Roman" w:hAnsi="Times New Roman"/>
        </w:rPr>
        <w:t>9/25 – Area 3 TSA Meeting, 10 am Duluth (</w:t>
      </w:r>
      <w:r w:rsidR="00107CF4">
        <w:rPr>
          <w:rFonts w:ascii="Times New Roman" w:hAnsi="Times New Roman"/>
        </w:rPr>
        <w:t>Carda</w:t>
      </w:r>
      <w:r>
        <w:rPr>
          <w:rFonts w:ascii="Times New Roman" w:hAnsi="Times New Roman"/>
        </w:rPr>
        <w:t>)</w:t>
      </w:r>
    </w:p>
    <w:p w14:paraId="1FB6707A" w14:textId="77777777" w:rsidR="001E32C3" w:rsidRPr="001E32C3" w:rsidRDefault="001E32C3" w:rsidP="001E32C3">
      <w:pPr>
        <w:ind w:left="1260"/>
        <w:rPr>
          <w:rFonts w:ascii="Times New Roman" w:hAnsi="Times New Roman"/>
        </w:rPr>
      </w:pPr>
    </w:p>
    <w:p w14:paraId="3505BEE7" w14:textId="62F2F3BD" w:rsidR="001E32C3" w:rsidRDefault="001E32C3" w:rsidP="001E32C3">
      <w:pPr>
        <w:numPr>
          <w:ilvl w:val="8"/>
          <w:numId w:val="20"/>
        </w:numPr>
        <w:spacing w:line="259" w:lineRule="auto"/>
        <w:ind w:left="1260"/>
        <w:rPr>
          <w:rFonts w:ascii="Times New Roman" w:hAnsi="Times New Roman"/>
        </w:rPr>
      </w:pPr>
      <w:r w:rsidRPr="001E32C3">
        <w:rPr>
          <w:rFonts w:ascii="Times New Roman" w:hAnsi="Times New Roman"/>
        </w:rPr>
        <w:t>9/26 – Area 3</w:t>
      </w:r>
      <w:bookmarkStart w:id="6" w:name="_GoBack"/>
      <w:bookmarkEnd w:id="6"/>
      <w:r w:rsidRPr="001E32C3">
        <w:rPr>
          <w:rFonts w:ascii="Times New Roman" w:hAnsi="Times New Roman"/>
        </w:rPr>
        <w:t xml:space="preserve"> Annual Meeting, Hinckley (Hoppe, Anderson, Pomije)</w:t>
      </w:r>
    </w:p>
    <w:p w14:paraId="1D7D7FF1" w14:textId="77777777" w:rsidR="00690C22" w:rsidRDefault="00690C22" w:rsidP="00690C22">
      <w:pPr>
        <w:spacing w:line="259" w:lineRule="auto"/>
        <w:ind w:left="1260"/>
        <w:rPr>
          <w:rFonts w:ascii="Times New Roman" w:hAnsi="Times New Roman"/>
        </w:rPr>
      </w:pPr>
    </w:p>
    <w:p w14:paraId="0B2C863F" w14:textId="41D87ED6" w:rsidR="00690C22" w:rsidRDefault="00690C22" w:rsidP="00690C22">
      <w:pPr>
        <w:numPr>
          <w:ilvl w:val="8"/>
          <w:numId w:val="20"/>
        </w:numPr>
        <w:spacing w:line="259" w:lineRule="auto"/>
        <w:ind w:left="1170" w:hanging="27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1E32C3">
        <w:rPr>
          <w:rFonts w:ascii="Times New Roman" w:hAnsi="Times New Roman"/>
        </w:rPr>
        <w:t>/2</w:t>
      </w:r>
      <w:r>
        <w:rPr>
          <w:rFonts w:ascii="Times New Roman" w:hAnsi="Times New Roman"/>
        </w:rPr>
        <w:t>8</w:t>
      </w:r>
      <w:r w:rsidRPr="001E32C3">
        <w:rPr>
          <w:rFonts w:ascii="Times New Roman" w:hAnsi="Times New Roman"/>
        </w:rPr>
        <w:t xml:space="preserve"> – Kanabec Conservation Tour, </w:t>
      </w:r>
      <w:r>
        <w:rPr>
          <w:rFonts w:ascii="Times New Roman" w:hAnsi="Times New Roman"/>
        </w:rPr>
        <w:t>12:30-4:30 pm</w:t>
      </w:r>
      <w:r w:rsidRPr="001E32C3">
        <w:rPr>
          <w:rFonts w:ascii="Times New Roman" w:hAnsi="Times New Roman"/>
        </w:rPr>
        <w:t>, start/end at Courthouse (all staff)</w:t>
      </w:r>
    </w:p>
    <w:p w14:paraId="60FC5F1A" w14:textId="4CD96281" w:rsidR="001E32C3" w:rsidRDefault="001E32C3" w:rsidP="00597520">
      <w:pPr>
        <w:pStyle w:val="ListParagraph"/>
        <w:rPr>
          <w:rFonts w:ascii="Times New Roman" w:hAnsi="Times New Roman"/>
          <w:szCs w:val="22"/>
          <w:u w:val="single"/>
        </w:rPr>
      </w:pPr>
    </w:p>
    <w:p w14:paraId="59443F09" w14:textId="35C1B354" w:rsidR="00405C06" w:rsidRPr="001B3754" w:rsidRDefault="008A1F84" w:rsidP="004C3B5A">
      <w:pPr>
        <w:pStyle w:val="ListParagraph"/>
        <w:numPr>
          <w:ilvl w:val="0"/>
          <w:numId w:val="13"/>
        </w:numPr>
        <w:spacing w:before="240" w:after="120"/>
        <w:ind w:left="27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5</w:t>
      </w:r>
      <w:r w:rsidR="00794BD9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>10</w:t>
      </w:r>
      <w:r w:rsidR="002460AB" w:rsidRPr="001B3754">
        <w:rPr>
          <w:rFonts w:ascii="Times New Roman" w:hAnsi="Times New Roman"/>
          <w:b/>
          <w:szCs w:val="22"/>
        </w:rPr>
        <w:t xml:space="preserve"> </w:t>
      </w:r>
      <w:r w:rsidR="00405C06" w:rsidRPr="001B3754">
        <w:rPr>
          <w:rFonts w:ascii="Times New Roman" w:hAnsi="Times New Roman"/>
          <w:b/>
          <w:szCs w:val="22"/>
        </w:rPr>
        <w:t>Evaluate the Meeting</w:t>
      </w:r>
      <w:r w:rsidR="00405C06" w:rsidRPr="001B3754">
        <w:rPr>
          <w:rFonts w:ascii="Times New Roman" w:hAnsi="Times New Roman"/>
          <w:szCs w:val="22"/>
        </w:rPr>
        <w:t xml:space="preserve"> – What work</w:t>
      </w:r>
      <w:r w:rsidR="00123F61" w:rsidRPr="001B3754">
        <w:rPr>
          <w:rFonts w:ascii="Times New Roman" w:hAnsi="Times New Roman"/>
          <w:szCs w:val="22"/>
        </w:rPr>
        <w:t>ed?</w:t>
      </w:r>
      <w:r w:rsidR="00CC533D" w:rsidRPr="001B3754">
        <w:rPr>
          <w:rFonts w:ascii="Times New Roman" w:hAnsi="Times New Roman"/>
          <w:szCs w:val="22"/>
        </w:rPr>
        <w:t xml:space="preserve"> </w:t>
      </w:r>
      <w:r w:rsidR="00123F61" w:rsidRPr="001B3754">
        <w:rPr>
          <w:rFonts w:ascii="Times New Roman" w:hAnsi="Times New Roman"/>
          <w:szCs w:val="22"/>
        </w:rPr>
        <w:t xml:space="preserve"> What needs further discussion</w:t>
      </w:r>
      <w:r w:rsidR="00405C06" w:rsidRPr="001B3754">
        <w:rPr>
          <w:rFonts w:ascii="Times New Roman" w:hAnsi="Times New Roman"/>
          <w:szCs w:val="22"/>
        </w:rPr>
        <w:t>?</w:t>
      </w:r>
    </w:p>
    <w:p w14:paraId="2A333462" w14:textId="77777777" w:rsidR="003323F3" w:rsidRPr="002A5BB3" w:rsidRDefault="003323F3" w:rsidP="003323F3">
      <w:pPr>
        <w:pStyle w:val="ListParagraph"/>
        <w:spacing w:before="240" w:after="120"/>
        <w:ind w:left="27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Agenda items for next month?</w:t>
      </w:r>
    </w:p>
    <w:p w14:paraId="31F00495" w14:textId="33EB08DB" w:rsidR="00735FC6" w:rsidRPr="00107CF4" w:rsidRDefault="008A1F84" w:rsidP="004C3B5A">
      <w:pPr>
        <w:pStyle w:val="ListParagraph"/>
        <w:numPr>
          <w:ilvl w:val="0"/>
          <w:numId w:val="13"/>
        </w:numPr>
        <w:spacing w:before="240" w:after="120"/>
        <w:ind w:hanging="45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>5</w:t>
      </w:r>
      <w:r w:rsidR="00794BD9">
        <w:rPr>
          <w:rFonts w:ascii="Times New Roman" w:hAnsi="Times New Roman"/>
          <w:szCs w:val="22"/>
        </w:rPr>
        <w:t>:</w:t>
      </w:r>
      <w:r>
        <w:rPr>
          <w:rFonts w:ascii="Times New Roman" w:hAnsi="Times New Roman"/>
          <w:szCs w:val="22"/>
        </w:rPr>
        <w:t>20</w:t>
      </w:r>
      <w:r w:rsidR="00376733">
        <w:rPr>
          <w:rFonts w:ascii="Times New Roman" w:hAnsi="Times New Roman"/>
          <w:szCs w:val="22"/>
        </w:rPr>
        <w:t xml:space="preserve"> </w:t>
      </w:r>
      <w:r w:rsidR="00C92852" w:rsidRPr="0064191A">
        <w:rPr>
          <w:rFonts w:ascii="Times New Roman" w:hAnsi="Times New Roman"/>
          <w:szCs w:val="22"/>
        </w:rPr>
        <w:t>A</w:t>
      </w:r>
      <w:r w:rsidR="006F794A" w:rsidRPr="0064191A">
        <w:rPr>
          <w:rFonts w:ascii="Times New Roman" w:hAnsi="Times New Roman"/>
          <w:szCs w:val="22"/>
        </w:rPr>
        <w:t>djourn</w:t>
      </w:r>
      <w:r w:rsidR="0064191A" w:rsidRPr="0064191A">
        <w:rPr>
          <w:rFonts w:ascii="Times New Roman" w:hAnsi="Times New Roman"/>
          <w:szCs w:val="22"/>
        </w:rPr>
        <w:t xml:space="preserve"> Regular Board Meeting</w:t>
      </w:r>
    </w:p>
    <w:p w14:paraId="7F1CA90A" w14:textId="789115D1" w:rsidR="00107CF4" w:rsidRPr="00107CF4" w:rsidRDefault="00107CF4" w:rsidP="00107CF4">
      <w:pPr>
        <w:ind w:firstLine="360"/>
        <w:rPr>
          <w:rFonts w:ascii="Times New Roman" w:hAnsi="Times New Roman"/>
          <w:szCs w:val="22"/>
        </w:rPr>
      </w:pPr>
      <w:r w:rsidRPr="00107CF4">
        <w:rPr>
          <w:rFonts w:ascii="Times New Roman" w:hAnsi="Times New Roman"/>
          <w:b/>
          <w:szCs w:val="22"/>
        </w:rPr>
        <w:t xml:space="preserve">M/S:  </w:t>
      </w:r>
      <w:r>
        <w:rPr>
          <w:rFonts w:ascii="Times New Roman" w:hAnsi="Times New Roman"/>
          <w:bCs/>
          <w:szCs w:val="22"/>
        </w:rPr>
        <w:t>Carda</w:t>
      </w:r>
      <w:r w:rsidRPr="00107CF4">
        <w:rPr>
          <w:rFonts w:ascii="Times New Roman" w:hAnsi="Times New Roman"/>
          <w:bCs/>
          <w:szCs w:val="22"/>
        </w:rPr>
        <w:t xml:space="preserve"> / Anderson</w:t>
      </w:r>
      <w:r w:rsidRPr="00107CF4">
        <w:rPr>
          <w:rFonts w:ascii="Times New Roman" w:hAnsi="Times New Roman"/>
          <w:b/>
          <w:szCs w:val="22"/>
        </w:rPr>
        <w:t xml:space="preserve"> </w:t>
      </w:r>
      <w:r w:rsidRPr="00107CF4">
        <w:rPr>
          <w:rFonts w:ascii="Times New Roman" w:hAnsi="Times New Roman"/>
          <w:szCs w:val="22"/>
        </w:rPr>
        <w:t xml:space="preserve">Motion to </w:t>
      </w:r>
      <w:r>
        <w:rPr>
          <w:rFonts w:ascii="Times New Roman" w:hAnsi="Times New Roman"/>
          <w:szCs w:val="22"/>
        </w:rPr>
        <w:t>adjourn the meeting at 5:40 pm.</w:t>
      </w:r>
    </w:p>
    <w:p w14:paraId="098DD734" w14:textId="77777777" w:rsidR="00107CF4" w:rsidRPr="00107CF4" w:rsidRDefault="00107CF4" w:rsidP="00107CF4">
      <w:pPr>
        <w:ind w:left="360"/>
        <w:rPr>
          <w:rFonts w:ascii="Times New Roman" w:hAnsi="Times New Roman"/>
          <w:b/>
          <w:szCs w:val="22"/>
        </w:rPr>
      </w:pPr>
      <w:r w:rsidRPr="00107CF4">
        <w:rPr>
          <w:rFonts w:ascii="Times New Roman" w:hAnsi="Times New Roman"/>
          <w:b/>
          <w:szCs w:val="22"/>
        </w:rPr>
        <w:t xml:space="preserve">Affirmative: </w:t>
      </w:r>
      <w:r w:rsidRPr="00107CF4">
        <w:rPr>
          <w:rFonts w:ascii="Times New Roman" w:hAnsi="Times New Roman"/>
          <w:szCs w:val="22"/>
        </w:rPr>
        <w:t>Sawatzky, Anderson, Carda, Hoppe, Belkholm</w:t>
      </w:r>
    </w:p>
    <w:p w14:paraId="21858F07" w14:textId="77777777" w:rsidR="00107CF4" w:rsidRPr="00107CF4" w:rsidRDefault="00107CF4" w:rsidP="00107CF4">
      <w:pPr>
        <w:tabs>
          <w:tab w:val="left" w:pos="990"/>
        </w:tabs>
        <w:ind w:left="360"/>
        <w:rPr>
          <w:rFonts w:ascii="Times New Roman" w:hAnsi="Times New Roman"/>
          <w:szCs w:val="22"/>
        </w:rPr>
      </w:pPr>
      <w:r w:rsidRPr="00107CF4">
        <w:rPr>
          <w:rFonts w:ascii="Times New Roman" w:hAnsi="Times New Roman"/>
          <w:b/>
          <w:szCs w:val="22"/>
        </w:rPr>
        <w:t xml:space="preserve">Opposed: </w:t>
      </w:r>
      <w:r w:rsidRPr="00107CF4">
        <w:rPr>
          <w:rFonts w:ascii="Times New Roman" w:hAnsi="Times New Roman"/>
          <w:szCs w:val="22"/>
        </w:rPr>
        <w:t>None</w:t>
      </w:r>
      <w:r w:rsidRPr="00107CF4">
        <w:rPr>
          <w:rFonts w:ascii="Times New Roman" w:hAnsi="Times New Roman"/>
          <w:b/>
          <w:szCs w:val="22"/>
        </w:rPr>
        <w:tab/>
      </w:r>
      <w:r w:rsidRPr="00107CF4">
        <w:rPr>
          <w:rFonts w:ascii="Times New Roman" w:hAnsi="Times New Roman"/>
          <w:b/>
          <w:szCs w:val="22"/>
        </w:rPr>
        <w:tab/>
        <w:t>Abstain</w:t>
      </w:r>
      <w:r w:rsidRPr="00107CF4">
        <w:rPr>
          <w:rFonts w:ascii="Times New Roman" w:hAnsi="Times New Roman"/>
          <w:szCs w:val="22"/>
        </w:rPr>
        <w:t>: None</w:t>
      </w:r>
    </w:p>
    <w:p w14:paraId="5ABF7C9E" w14:textId="77777777" w:rsidR="00107CF4" w:rsidRPr="00735FC6" w:rsidRDefault="00107CF4" w:rsidP="00107CF4">
      <w:pPr>
        <w:pStyle w:val="ListParagraph"/>
        <w:spacing w:before="240" w:after="120"/>
        <w:ind w:left="360"/>
        <w:rPr>
          <w:rFonts w:ascii="Times New Roman" w:hAnsi="Times New Roman"/>
          <w:b/>
          <w:szCs w:val="22"/>
        </w:rPr>
      </w:pPr>
    </w:p>
    <w:p w14:paraId="4FF51C10" w14:textId="6B44B77F" w:rsidR="0064191A" w:rsidRPr="0064191A" w:rsidRDefault="0064191A" w:rsidP="003958DC">
      <w:pPr>
        <w:pStyle w:val="ListParagraph"/>
        <w:rPr>
          <w:rFonts w:ascii="Times New Roman" w:hAnsi="Times New Roman"/>
          <w:b/>
          <w:szCs w:val="22"/>
        </w:rPr>
      </w:pPr>
      <w:r w:rsidRPr="0064191A">
        <w:rPr>
          <w:rFonts w:ascii="Times New Roman" w:hAnsi="Times New Roman"/>
          <w:b/>
          <w:szCs w:val="22"/>
        </w:rPr>
        <w:tab/>
      </w:r>
      <w:r w:rsidRPr="0064191A">
        <w:rPr>
          <w:rFonts w:ascii="Times New Roman" w:hAnsi="Times New Roman"/>
          <w:b/>
          <w:szCs w:val="22"/>
        </w:rPr>
        <w:tab/>
      </w:r>
      <w:r w:rsidRPr="0064191A">
        <w:rPr>
          <w:rFonts w:ascii="Times New Roman" w:hAnsi="Times New Roman"/>
          <w:b/>
          <w:szCs w:val="22"/>
        </w:rPr>
        <w:tab/>
      </w:r>
      <w:r w:rsidRPr="0064191A">
        <w:rPr>
          <w:rFonts w:ascii="Times New Roman" w:hAnsi="Times New Roman"/>
          <w:b/>
          <w:szCs w:val="22"/>
        </w:rPr>
        <w:tab/>
      </w:r>
      <w:r w:rsidRPr="0064191A">
        <w:rPr>
          <w:rFonts w:ascii="Times New Roman" w:hAnsi="Times New Roman"/>
          <w:b/>
          <w:szCs w:val="22"/>
        </w:rPr>
        <w:tab/>
      </w:r>
      <w:r w:rsidR="00C97BDB">
        <w:rPr>
          <w:rFonts w:ascii="Times New Roman" w:hAnsi="Times New Roman"/>
          <w:b/>
          <w:szCs w:val="22"/>
        </w:rPr>
        <w:tab/>
      </w:r>
      <w:r w:rsidR="00C97BDB">
        <w:rPr>
          <w:rFonts w:ascii="Times New Roman" w:hAnsi="Times New Roman"/>
          <w:b/>
          <w:szCs w:val="22"/>
        </w:rPr>
        <w:tab/>
      </w:r>
      <w:r w:rsidRPr="0064191A">
        <w:rPr>
          <w:rFonts w:ascii="Times New Roman" w:hAnsi="Times New Roman"/>
          <w:b/>
          <w:szCs w:val="22"/>
        </w:rPr>
        <w:t>*Seeking Board Decisions</w:t>
      </w:r>
    </w:p>
    <w:p w14:paraId="79437069" w14:textId="77777777" w:rsidR="0088337B" w:rsidRPr="009F1827" w:rsidRDefault="0088337B" w:rsidP="009F1827">
      <w:pPr>
        <w:pStyle w:val="ListParagraph"/>
        <w:spacing w:before="240" w:after="120"/>
        <w:ind w:left="360"/>
        <w:rPr>
          <w:rFonts w:ascii="Times New Roman" w:hAnsi="Times New Roman"/>
          <w:b/>
          <w:szCs w:val="22"/>
        </w:rPr>
      </w:pPr>
    </w:p>
    <w:sectPr w:rsidR="0088337B" w:rsidRPr="009F1827" w:rsidSect="00C0216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080" w:bottom="450" w:left="90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6736" w14:textId="77777777" w:rsidR="00D8221E" w:rsidRDefault="00D8221E" w:rsidP="00366C00">
      <w:r>
        <w:separator/>
      </w:r>
    </w:p>
  </w:endnote>
  <w:endnote w:type="continuationSeparator" w:id="0">
    <w:p w14:paraId="3512CC62" w14:textId="77777777" w:rsidR="00D8221E" w:rsidRDefault="00D8221E" w:rsidP="0036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</w:rPr>
      <w:id w:val="455061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0485D" w14:textId="3B4C1723" w:rsidR="004A5BB4" w:rsidRPr="006F794A" w:rsidRDefault="004A5BB4" w:rsidP="006F794A">
        <w:pPr>
          <w:pStyle w:val="Footer"/>
          <w:jc w:val="center"/>
          <w:rPr>
            <w:rFonts w:ascii="Times New Roman" w:hAnsi="Times New Roman"/>
            <w:color w:val="808080" w:themeColor="background1" w:themeShade="80"/>
          </w:rPr>
        </w:pPr>
        <w:r w:rsidRPr="006F794A">
          <w:rPr>
            <w:rFonts w:ascii="Times New Roman" w:hAnsi="Times New Roman"/>
            <w:color w:val="808080" w:themeColor="background1" w:themeShade="80"/>
          </w:rPr>
          <w:t>Serving Kanabec County since 195</w:t>
        </w:r>
        <w:r w:rsidR="004E7A83">
          <w:rPr>
            <w:rFonts w:ascii="Times New Roman" w:hAnsi="Times New Roman"/>
            <w:color w:val="808080" w:themeColor="background1" w:themeShade="80"/>
          </w:rPr>
          <w:t>1</w:t>
        </w:r>
      </w:p>
      <w:p w14:paraId="0F84DEBF" w14:textId="77777777" w:rsidR="004A5BB4" w:rsidRPr="006F794A" w:rsidRDefault="004A5BB4" w:rsidP="006F794A">
        <w:pPr>
          <w:pStyle w:val="Footer"/>
          <w:jc w:val="center"/>
          <w:rPr>
            <w:rFonts w:ascii="Times New Roman" w:hAnsi="Times New Roman"/>
            <w:color w:val="808080" w:themeColor="background1" w:themeShade="80"/>
          </w:rPr>
        </w:pPr>
        <w:r w:rsidRPr="006F794A">
          <w:rPr>
            <w:rFonts w:ascii="Times New Roman" w:hAnsi="Times New Roman"/>
            <w:color w:val="808080" w:themeColor="background1" w:themeShade="80"/>
          </w:rPr>
          <w:t>An Equal Opportunity Employer &amp; Provider</w:t>
        </w:r>
      </w:p>
      <w:p w14:paraId="7761F962" w14:textId="77777777" w:rsidR="004A5BB4" w:rsidRPr="006F794A" w:rsidRDefault="004A5BB4" w:rsidP="006F794A">
        <w:pPr>
          <w:pStyle w:val="Footer"/>
          <w:jc w:val="right"/>
          <w:rPr>
            <w:rFonts w:ascii="Times New Roman" w:hAnsi="Times New Roman"/>
            <w:sz w:val="20"/>
          </w:rPr>
        </w:pPr>
        <w:r w:rsidRPr="00AE0C4A">
          <w:rPr>
            <w:rFonts w:ascii="Times New Roman" w:hAnsi="Times New Roman"/>
            <w:sz w:val="20"/>
          </w:rPr>
          <w:t xml:space="preserve">Page | </w:t>
        </w:r>
        <w:r w:rsidRPr="00AE0C4A">
          <w:rPr>
            <w:rFonts w:ascii="Times New Roman" w:hAnsi="Times New Roman"/>
            <w:sz w:val="20"/>
          </w:rPr>
          <w:fldChar w:fldCharType="begin"/>
        </w:r>
        <w:r w:rsidRPr="00AE0C4A">
          <w:rPr>
            <w:rFonts w:ascii="Times New Roman" w:hAnsi="Times New Roman"/>
            <w:sz w:val="20"/>
          </w:rPr>
          <w:instrText xml:space="preserve"> PAGE   \* MERGEFORMAT </w:instrText>
        </w:r>
        <w:r w:rsidRPr="00AE0C4A">
          <w:rPr>
            <w:rFonts w:ascii="Times New Roman" w:hAnsi="Times New Roman"/>
            <w:sz w:val="20"/>
          </w:rPr>
          <w:fldChar w:fldCharType="separate"/>
        </w:r>
        <w:r w:rsidR="001C0E68">
          <w:rPr>
            <w:rFonts w:ascii="Times New Roman" w:hAnsi="Times New Roman"/>
            <w:noProof/>
            <w:sz w:val="20"/>
          </w:rPr>
          <w:t>2</w:t>
        </w:r>
        <w:r w:rsidRPr="00AE0C4A"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54D5" w14:textId="77777777" w:rsidR="00405C06" w:rsidRDefault="00405C06" w:rsidP="00366C0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  <w:p w14:paraId="3C087953" w14:textId="77777777" w:rsidR="00405C06" w:rsidRDefault="00405C06" w:rsidP="00366C0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  <w:p w14:paraId="2C232811" w14:textId="71179D31" w:rsidR="004A5BB4" w:rsidRPr="006F794A" w:rsidRDefault="00405C06" w:rsidP="00366C00">
    <w:pPr>
      <w:pStyle w:val="Footer"/>
      <w:jc w:val="center"/>
      <w:rPr>
        <w:rFonts w:ascii="Times New Roman" w:hAnsi="Times New Roman"/>
        <w:color w:val="808080" w:themeColor="background1" w:themeShade="80"/>
      </w:rPr>
    </w:pPr>
    <w:r>
      <w:rPr>
        <w:rFonts w:ascii="Times New Roman" w:hAnsi="Times New Roman"/>
        <w:color w:val="808080" w:themeColor="background1" w:themeShade="80"/>
      </w:rPr>
      <w:t>S</w:t>
    </w:r>
    <w:r w:rsidR="004A5BB4" w:rsidRPr="006F794A">
      <w:rPr>
        <w:rFonts w:ascii="Times New Roman" w:hAnsi="Times New Roman"/>
        <w:color w:val="808080" w:themeColor="background1" w:themeShade="80"/>
      </w:rPr>
      <w:t>erving Kanabec County since 195</w:t>
    </w:r>
    <w:r w:rsidR="004E7A83">
      <w:rPr>
        <w:rFonts w:ascii="Times New Roman" w:hAnsi="Times New Roman"/>
        <w:color w:val="808080" w:themeColor="background1" w:themeShade="80"/>
      </w:rPr>
      <w:t>1</w:t>
    </w:r>
  </w:p>
  <w:p w14:paraId="5BC4CF85" w14:textId="77777777" w:rsidR="004A5BB4" w:rsidRPr="006F794A" w:rsidRDefault="004A5BB4" w:rsidP="00366C00">
    <w:pPr>
      <w:pStyle w:val="Footer"/>
      <w:jc w:val="center"/>
      <w:rPr>
        <w:rFonts w:ascii="Times New Roman" w:hAnsi="Times New Roman"/>
        <w:color w:val="808080" w:themeColor="background1" w:themeShade="80"/>
      </w:rPr>
    </w:pPr>
    <w:r w:rsidRPr="006F794A">
      <w:rPr>
        <w:rFonts w:ascii="Times New Roman" w:hAnsi="Times New Roman"/>
        <w:color w:val="808080" w:themeColor="background1" w:themeShade="80"/>
      </w:rPr>
      <w:t>An Equal Opportunity Employer &amp;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5F9D7" w14:textId="77777777" w:rsidR="00D8221E" w:rsidRDefault="00D8221E" w:rsidP="00366C00">
      <w:r>
        <w:separator/>
      </w:r>
    </w:p>
  </w:footnote>
  <w:footnote w:type="continuationSeparator" w:id="0">
    <w:p w14:paraId="2C4A9B11" w14:textId="77777777" w:rsidR="00D8221E" w:rsidRDefault="00D8221E" w:rsidP="0036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C4048" w14:textId="77777777" w:rsidR="004A5BB4" w:rsidRPr="006F794A" w:rsidRDefault="004A5BB4">
    <w:pPr>
      <w:pStyle w:val="Header"/>
      <w:rPr>
        <w:rFonts w:ascii="Times New Roman" w:hAnsi="Times New Roman"/>
        <w:color w:val="808080" w:themeColor="background1" w:themeShade="80"/>
      </w:rPr>
    </w:pPr>
    <w:r w:rsidRPr="006F794A">
      <w:rPr>
        <w:rFonts w:ascii="Times New Roman" w:hAnsi="Times New Roman"/>
        <w:color w:val="808080" w:themeColor="background1" w:themeShade="80"/>
      </w:rPr>
      <w:t>Kanabec Soil &amp; Water Conservation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9C7E8" w14:textId="5F41DE39" w:rsidR="004A5BB4" w:rsidRPr="003940F5" w:rsidRDefault="00C0216F" w:rsidP="00C0216F">
    <w:pPr>
      <w:tabs>
        <w:tab w:val="center" w:pos="4680"/>
        <w:tab w:val="right" w:pos="9360"/>
      </w:tabs>
      <w:rPr>
        <w:rFonts w:ascii="Times New Roman" w:hAnsi="Times New Roman"/>
        <w:sz w:val="14"/>
      </w:rPr>
    </w:pPr>
    <w:r>
      <w:rPr>
        <w:rFonts w:ascii="Times New Roman" w:hAnsi="Times New Roman"/>
        <w:noProof/>
        <w:sz w:val="14"/>
      </w:rPr>
      <w:drawing>
        <wp:anchor distT="0" distB="0" distL="114300" distR="114300" simplePos="0" relativeHeight="251658240" behindDoc="1" locked="0" layoutInCell="1" allowOverlap="1" wp14:anchorId="2C2B5CAA" wp14:editId="092D09E8">
          <wp:simplePos x="0" y="0"/>
          <wp:positionH relativeFrom="column">
            <wp:posOffset>47625</wp:posOffset>
          </wp:positionH>
          <wp:positionV relativeFrom="paragraph">
            <wp:posOffset>53340</wp:posOffset>
          </wp:positionV>
          <wp:extent cx="6456045" cy="7620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</w:rPr>
      <w:drawing>
        <wp:inline distT="0" distB="0" distL="0" distR="0" wp14:anchorId="1ABCDE7C" wp14:editId="3B17D4CC">
          <wp:extent cx="1932305" cy="1000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940F5">
      <w:rPr>
        <w:rFonts w:ascii="Times New Roman" w:hAnsi="Times New Roman"/>
        <w:sz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984"/>
    <w:multiLevelType w:val="multilevel"/>
    <w:tmpl w:val="C7F0B4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6120" w:hanging="1800"/>
      </w:pPr>
      <w:rPr>
        <w:rFonts w:ascii="Symbol" w:hAnsi="Symbol" w:hint="default"/>
      </w:rPr>
    </w:lvl>
  </w:abstractNum>
  <w:abstractNum w:abstractNumId="1" w15:restartNumberingAfterBreak="0">
    <w:nsid w:val="0DA703C7"/>
    <w:multiLevelType w:val="hybridMultilevel"/>
    <w:tmpl w:val="181EB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8012B"/>
    <w:multiLevelType w:val="multilevel"/>
    <w:tmpl w:val="A03466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760916"/>
    <w:multiLevelType w:val="hybridMultilevel"/>
    <w:tmpl w:val="7630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59ED"/>
    <w:multiLevelType w:val="hybridMultilevel"/>
    <w:tmpl w:val="346A287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284670F"/>
    <w:multiLevelType w:val="hybridMultilevel"/>
    <w:tmpl w:val="EED275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33C6987"/>
    <w:multiLevelType w:val="hybridMultilevel"/>
    <w:tmpl w:val="78D617E4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6694547"/>
    <w:multiLevelType w:val="multilevel"/>
    <w:tmpl w:val="4A4460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8754CE3"/>
    <w:multiLevelType w:val="multilevel"/>
    <w:tmpl w:val="D36A0A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"/>
      <w:lvlJc w:val="left"/>
      <w:pPr>
        <w:ind w:left="603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  <w:u w:val="single"/>
      </w:rPr>
    </w:lvl>
  </w:abstractNum>
  <w:abstractNum w:abstractNumId="9" w15:restartNumberingAfterBreak="0">
    <w:nsid w:val="2A6E02E9"/>
    <w:multiLevelType w:val="hybridMultilevel"/>
    <w:tmpl w:val="DF36D00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ABE7B7E"/>
    <w:multiLevelType w:val="hybridMultilevel"/>
    <w:tmpl w:val="DF86A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8030BC"/>
    <w:multiLevelType w:val="hybridMultilevel"/>
    <w:tmpl w:val="C6CE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63CD"/>
    <w:multiLevelType w:val="hybridMultilevel"/>
    <w:tmpl w:val="C78CB9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FEB12C7"/>
    <w:multiLevelType w:val="hybridMultilevel"/>
    <w:tmpl w:val="08D8BF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4A85D10"/>
    <w:multiLevelType w:val="multilevel"/>
    <w:tmpl w:val="4A4460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9121765"/>
    <w:multiLevelType w:val="multilevel"/>
    <w:tmpl w:val="763408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15C1B9A"/>
    <w:multiLevelType w:val="hybridMultilevel"/>
    <w:tmpl w:val="EB28EA3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E545F"/>
    <w:multiLevelType w:val="hybridMultilevel"/>
    <w:tmpl w:val="2DE039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3666003"/>
    <w:multiLevelType w:val="hybridMultilevel"/>
    <w:tmpl w:val="418C07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4DA31B0"/>
    <w:multiLevelType w:val="multilevel"/>
    <w:tmpl w:val="98E638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20" w15:restartNumberingAfterBreak="0">
    <w:nsid w:val="4D03413F"/>
    <w:multiLevelType w:val="hybridMultilevel"/>
    <w:tmpl w:val="2AB83F9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D10A3"/>
    <w:multiLevelType w:val="hybridMultilevel"/>
    <w:tmpl w:val="F9D2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633CA"/>
    <w:multiLevelType w:val="hybridMultilevel"/>
    <w:tmpl w:val="17FECD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708EE"/>
    <w:multiLevelType w:val="multilevel"/>
    <w:tmpl w:val="7968264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4" w15:restartNumberingAfterBreak="0">
    <w:nsid w:val="749665B3"/>
    <w:multiLevelType w:val="hybridMultilevel"/>
    <w:tmpl w:val="85FE0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A042D"/>
    <w:multiLevelType w:val="hybridMultilevel"/>
    <w:tmpl w:val="BD2847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23"/>
  </w:num>
  <w:num w:numId="9">
    <w:abstractNumId w:val="15"/>
  </w:num>
  <w:num w:numId="10">
    <w:abstractNumId w:val="22"/>
  </w:num>
  <w:num w:numId="11">
    <w:abstractNumId w:val="20"/>
  </w:num>
  <w:num w:numId="12">
    <w:abstractNumId w:val="12"/>
  </w:num>
  <w:num w:numId="13">
    <w:abstractNumId w:val="7"/>
  </w:num>
  <w:num w:numId="14">
    <w:abstractNumId w:val="14"/>
  </w:num>
  <w:num w:numId="15">
    <w:abstractNumId w:val="16"/>
  </w:num>
  <w:num w:numId="16">
    <w:abstractNumId w:val="13"/>
  </w:num>
  <w:num w:numId="17">
    <w:abstractNumId w:val="17"/>
  </w:num>
  <w:num w:numId="18">
    <w:abstractNumId w:val="24"/>
  </w:num>
  <w:num w:numId="19">
    <w:abstractNumId w:val="6"/>
  </w:num>
  <w:num w:numId="20">
    <w:abstractNumId w:val="21"/>
  </w:num>
  <w:num w:numId="21">
    <w:abstractNumId w:val="25"/>
  </w:num>
  <w:num w:numId="22">
    <w:abstractNumId w:val="5"/>
  </w:num>
  <w:num w:numId="23">
    <w:abstractNumId w:val="11"/>
  </w:num>
  <w:num w:numId="24">
    <w:abstractNumId w:val="1"/>
  </w:num>
  <w:num w:numId="25">
    <w:abstractNumId w:val="9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4A"/>
    <w:rsid w:val="000001CB"/>
    <w:rsid w:val="0000081F"/>
    <w:rsid w:val="00001CE2"/>
    <w:rsid w:val="000024B3"/>
    <w:rsid w:val="00002E3F"/>
    <w:rsid w:val="00005ACB"/>
    <w:rsid w:val="00005DF7"/>
    <w:rsid w:val="00006C5F"/>
    <w:rsid w:val="00011D56"/>
    <w:rsid w:val="000124D5"/>
    <w:rsid w:val="00012580"/>
    <w:rsid w:val="00016250"/>
    <w:rsid w:val="0001696C"/>
    <w:rsid w:val="00023C02"/>
    <w:rsid w:val="00025573"/>
    <w:rsid w:val="00026543"/>
    <w:rsid w:val="00032001"/>
    <w:rsid w:val="00032B47"/>
    <w:rsid w:val="00032F6F"/>
    <w:rsid w:val="00037A63"/>
    <w:rsid w:val="00042399"/>
    <w:rsid w:val="000427E9"/>
    <w:rsid w:val="00043D36"/>
    <w:rsid w:val="0004724F"/>
    <w:rsid w:val="00047C27"/>
    <w:rsid w:val="00047C29"/>
    <w:rsid w:val="00052937"/>
    <w:rsid w:val="00054498"/>
    <w:rsid w:val="0005607E"/>
    <w:rsid w:val="0005673C"/>
    <w:rsid w:val="00061BBC"/>
    <w:rsid w:val="0006538A"/>
    <w:rsid w:val="00066185"/>
    <w:rsid w:val="00067BA6"/>
    <w:rsid w:val="00070FB7"/>
    <w:rsid w:val="00072CBC"/>
    <w:rsid w:val="000739DB"/>
    <w:rsid w:val="00075942"/>
    <w:rsid w:val="00076A32"/>
    <w:rsid w:val="0007735C"/>
    <w:rsid w:val="00083345"/>
    <w:rsid w:val="00092429"/>
    <w:rsid w:val="00094B35"/>
    <w:rsid w:val="0009584B"/>
    <w:rsid w:val="000A3B17"/>
    <w:rsid w:val="000A4E0B"/>
    <w:rsid w:val="000B3F3A"/>
    <w:rsid w:val="000B45F0"/>
    <w:rsid w:val="000B48B9"/>
    <w:rsid w:val="000B5478"/>
    <w:rsid w:val="000B645F"/>
    <w:rsid w:val="000B728F"/>
    <w:rsid w:val="000B72B0"/>
    <w:rsid w:val="000B787E"/>
    <w:rsid w:val="000C2A50"/>
    <w:rsid w:val="000C649D"/>
    <w:rsid w:val="000C70B6"/>
    <w:rsid w:val="000C7BD3"/>
    <w:rsid w:val="000D2DDC"/>
    <w:rsid w:val="000D3793"/>
    <w:rsid w:val="000D4963"/>
    <w:rsid w:val="000E22F5"/>
    <w:rsid w:val="000E4ABA"/>
    <w:rsid w:val="000E5C0F"/>
    <w:rsid w:val="000E6DBE"/>
    <w:rsid w:val="000F1C00"/>
    <w:rsid w:val="000F22D2"/>
    <w:rsid w:val="000F3902"/>
    <w:rsid w:val="000F3C9B"/>
    <w:rsid w:val="000F7B52"/>
    <w:rsid w:val="00100CA6"/>
    <w:rsid w:val="00107CF4"/>
    <w:rsid w:val="00110369"/>
    <w:rsid w:val="001110CC"/>
    <w:rsid w:val="00111725"/>
    <w:rsid w:val="00111985"/>
    <w:rsid w:val="00111E65"/>
    <w:rsid w:val="001133F8"/>
    <w:rsid w:val="00114635"/>
    <w:rsid w:val="00120F11"/>
    <w:rsid w:val="001223CC"/>
    <w:rsid w:val="00123F61"/>
    <w:rsid w:val="001275A5"/>
    <w:rsid w:val="001341B9"/>
    <w:rsid w:val="00135C64"/>
    <w:rsid w:val="00140091"/>
    <w:rsid w:val="001411F2"/>
    <w:rsid w:val="00142A23"/>
    <w:rsid w:val="00144ECF"/>
    <w:rsid w:val="0015155D"/>
    <w:rsid w:val="001515D4"/>
    <w:rsid w:val="00152266"/>
    <w:rsid w:val="001553CF"/>
    <w:rsid w:val="001578CC"/>
    <w:rsid w:val="00167D2D"/>
    <w:rsid w:val="001716E4"/>
    <w:rsid w:val="00171729"/>
    <w:rsid w:val="001728B4"/>
    <w:rsid w:val="00173036"/>
    <w:rsid w:val="00173BCD"/>
    <w:rsid w:val="00173C3F"/>
    <w:rsid w:val="00174738"/>
    <w:rsid w:val="00177CFF"/>
    <w:rsid w:val="00181F44"/>
    <w:rsid w:val="001838B4"/>
    <w:rsid w:val="00183D8D"/>
    <w:rsid w:val="00186C30"/>
    <w:rsid w:val="00191CB6"/>
    <w:rsid w:val="00193C1F"/>
    <w:rsid w:val="001948DD"/>
    <w:rsid w:val="001A0525"/>
    <w:rsid w:val="001A0614"/>
    <w:rsid w:val="001A1C0A"/>
    <w:rsid w:val="001A290A"/>
    <w:rsid w:val="001B1549"/>
    <w:rsid w:val="001B1D2D"/>
    <w:rsid w:val="001B2FF7"/>
    <w:rsid w:val="001B3754"/>
    <w:rsid w:val="001B4094"/>
    <w:rsid w:val="001B7538"/>
    <w:rsid w:val="001C0E68"/>
    <w:rsid w:val="001C16FC"/>
    <w:rsid w:val="001C3498"/>
    <w:rsid w:val="001C51C6"/>
    <w:rsid w:val="001C5891"/>
    <w:rsid w:val="001D1E47"/>
    <w:rsid w:val="001D7803"/>
    <w:rsid w:val="001E0638"/>
    <w:rsid w:val="001E28BF"/>
    <w:rsid w:val="001E32C3"/>
    <w:rsid w:val="001E3570"/>
    <w:rsid w:val="001E6794"/>
    <w:rsid w:val="001E74F6"/>
    <w:rsid w:val="001F3F38"/>
    <w:rsid w:val="001F6A32"/>
    <w:rsid w:val="00204F71"/>
    <w:rsid w:val="00207416"/>
    <w:rsid w:val="00211E9B"/>
    <w:rsid w:val="002120D0"/>
    <w:rsid w:val="00214238"/>
    <w:rsid w:val="002159DB"/>
    <w:rsid w:val="00216300"/>
    <w:rsid w:val="0021740B"/>
    <w:rsid w:val="0022019D"/>
    <w:rsid w:val="002202FE"/>
    <w:rsid w:val="00221E4D"/>
    <w:rsid w:val="00224933"/>
    <w:rsid w:val="00224ADD"/>
    <w:rsid w:val="00235B4F"/>
    <w:rsid w:val="00242DAB"/>
    <w:rsid w:val="00242E20"/>
    <w:rsid w:val="00243180"/>
    <w:rsid w:val="002460AB"/>
    <w:rsid w:val="0024716F"/>
    <w:rsid w:val="00247389"/>
    <w:rsid w:val="0024796B"/>
    <w:rsid w:val="0025180E"/>
    <w:rsid w:val="002529ED"/>
    <w:rsid w:val="00260454"/>
    <w:rsid w:val="002651D7"/>
    <w:rsid w:val="00265C5E"/>
    <w:rsid w:val="00270157"/>
    <w:rsid w:val="002729B9"/>
    <w:rsid w:val="002757BF"/>
    <w:rsid w:val="00275D1C"/>
    <w:rsid w:val="00277C06"/>
    <w:rsid w:val="00283623"/>
    <w:rsid w:val="00283A72"/>
    <w:rsid w:val="00283D7C"/>
    <w:rsid w:val="002840E2"/>
    <w:rsid w:val="00287959"/>
    <w:rsid w:val="00290515"/>
    <w:rsid w:val="00290E4A"/>
    <w:rsid w:val="002930D5"/>
    <w:rsid w:val="0029439E"/>
    <w:rsid w:val="00294984"/>
    <w:rsid w:val="00295AC4"/>
    <w:rsid w:val="002A0548"/>
    <w:rsid w:val="002A1050"/>
    <w:rsid w:val="002A15C3"/>
    <w:rsid w:val="002A39FB"/>
    <w:rsid w:val="002A5400"/>
    <w:rsid w:val="002A5BB3"/>
    <w:rsid w:val="002A7180"/>
    <w:rsid w:val="002A74F5"/>
    <w:rsid w:val="002A7942"/>
    <w:rsid w:val="002B096A"/>
    <w:rsid w:val="002B4802"/>
    <w:rsid w:val="002C2B0C"/>
    <w:rsid w:val="002D145E"/>
    <w:rsid w:val="002D384E"/>
    <w:rsid w:val="002E06ED"/>
    <w:rsid w:val="002E4A14"/>
    <w:rsid w:val="002E4E2B"/>
    <w:rsid w:val="002E5CFC"/>
    <w:rsid w:val="002F245B"/>
    <w:rsid w:val="002F5238"/>
    <w:rsid w:val="002F529E"/>
    <w:rsid w:val="002F5355"/>
    <w:rsid w:val="002F66A5"/>
    <w:rsid w:val="002F68D1"/>
    <w:rsid w:val="002F77EB"/>
    <w:rsid w:val="003005EE"/>
    <w:rsid w:val="00302F66"/>
    <w:rsid w:val="00304136"/>
    <w:rsid w:val="00305C4C"/>
    <w:rsid w:val="003070E4"/>
    <w:rsid w:val="00312C8D"/>
    <w:rsid w:val="00312F85"/>
    <w:rsid w:val="003135C4"/>
    <w:rsid w:val="00315983"/>
    <w:rsid w:val="00322199"/>
    <w:rsid w:val="00323B1C"/>
    <w:rsid w:val="00326885"/>
    <w:rsid w:val="00327A74"/>
    <w:rsid w:val="00327CB6"/>
    <w:rsid w:val="003309E5"/>
    <w:rsid w:val="003323F3"/>
    <w:rsid w:val="003330D3"/>
    <w:rsid w:val="00334386"/>
    <w:rsid w:val="0033480C"/>
    <w:rsid w:val="003353F8"/>
    <w:rsid w:val="00335968"/>
    <w:rsid w:val="00336D33"/>
    <w:rsid w:val="00340552"/>
    <w:rsid w:val="00343D4D"/>
    <w:rsid w:val="00345638"/>
    <w:rsid w:val="003522B3"/>
    <w:rsid w:val="00353706"/>
    <w:rsid w:val="00353982"/>
    <w:rsid w:val="003550D0"/>
    <w:rsid w:val="00356685"/>
    <w:rsid w:val="00357455"/>
    <w:rsid w:val="00362065"/>
    <w:rsid w:val="00363A7D"/>
    <w:rsid w:val="0036486D"/>
    <w:rsid w:val="00364BB7"/>
    <w:rsid w:val="00365E44"/>
    <w:rsid w:val="00365F4E"/>
    <w:rsid w:val="00366C00"/>
    <w:rsid w:val="00376733"/>
    <w:rsid w:val="00380EB8"/>
    <w:rsid w:val="00383AC0"/>
    <w:rsid w:val="0038418C"/>
    <w:rsid w:val="00385586"/>
    <w:rsid w:val="00386606"/>
    <w:rsid w:val="003940F5"/>
    <w:rsid w:val="003958DC"/>
    <w:rsid w:val="003966A7"/>
    <w:rsid w:val="003A0F16"/>
    <w:rsid w:val="003A1208"/>
    <w:rsid w:val="003A138D"/>
    <w:rsid w:val="003A1BE6"/>
    <w:rsid w:val="003A5899"/>
    <w:rsid w:val="003A7581"/>
    <w:rsid w:val="003B1135"/>
    <w:rsid w:val="003B1DAB"/>
    <w:rsid w:val="003B33C4"/>
    <w:rsid w:val="003B34B0"/>
    <w:rsid w:val="003B4D3B"/>
    <w:rsid w:val="003B65B2"/>
    <w:rsid w:val="003B696B"/>
    <w:rsid w:val="003C0C76"/>
    <w:rsid w:val="003C39F6"/>
    <w:rsid w:val="003C4052"/>
    <w:rsid w:val="003C456B"/>
    <w:rsid w:val="003C4575"/>
    <w:rsid w:val="003C5B70"/>
    <w:rsid w:val="003C5B91"/>
    <w:rsid w:val="003D2081"/>
    <w:rsid w:val="003D5777"/>
    <w:rsid w:val="003D6936"/>
    <w:rsid w:val="003D7CAB"/>
    <w:rsid w:val="003E1CD1"/>
    <w:rsid w:val="003F1442"/>
    <w:rsid w:val="003F1B66"/>
    <w:rsid w:val="003F30E1"/>
    <w:rsid w:val="003F64AD"/>
    <w:rsid w:val="004048EF"/>
    <w:rsid w:val="00404A94"/>
    <w:rsid w:val="00404ED8"/>
    <w:rsid w:val="00405C06"/>
    <w:rsid w:val="00407FBF"/>
    <w:rsid w:val="00407FC4"/>
    <w:rsid w:val="00410DCE"/>
    <w:rsid w:val="0041146F"/>
    <w:rsid w:val="00413C4B"/>
    <w:rsid w:val="00414B1E"/>
    <w:rsid w:val="004217A8"/>
    <w:rsid w:val="00422A1C"/>
    <w:rsid w:val="0042495E"/>
    <w:rsid w:val="00425B62"/>
    <w:rsid w:val="004312FC"/>
    <w:rsid w:val="00433441"/>
    <w:rsid w:val="00433EF8"/>
    <w:rsid w:val="00434ECD"/>
    <w:rsid w:val="00436262"/>
    <w:rsid w:val="00436754"/>
    <w:rsid w:val="004403A6"/>
    <w:rsid w:val="00441E2B"/>
    <w:rsid w:val="004445AD"/>
    <w:rsid w:val="00445C6F"/>
    <w:rsid w:val="00450FCF"/>
    <w:rsid w:val="00455EA6"/>
    <w:rsid w:val="00457A5E"/>
    <w:rsid w:val="00462238"/>
    <w:rsid w:val="004626C2"/>
    <w:rsid w:val="00463247"/>
    <w:rsid w:val="00465293"/>
    <w:rsid w:val="00465380"/>
    <w:rsid w:val="00467BF7"/>
    <w:rsid w:val="00471612"/>
    <w:rsid w:val="00472609"/>
    <w:rsid w:val="0047291B"/>
    <w:rsid w:val="00472CB7"/>
    <w:rsid w:val="00472DB4"/>
    <w:rsid w:val="0047701B"/>
    <w:rsid w:val="004818D2"/>
    <w:rsid w:val="004853FD"/>
    <w:rsid w:val="004904BD"/>
    <w:rsid w:val="0049296E"/>
    <w:rsid w:val="00493A62"/>
    <w:rsid w:val="004A5BB4"/>
    <w:rsid w:val="004A715E"/>
    <w:rsid w:val="004B3B83"/>
    <w:rsid w:val="004B4BD0"/>
    <w:rsid w:val="004B5FEA"/>
    <w:rsid w:val="004B77A7"/>
    <w:rsid w:val="004C06A6"/>
    <w:rsid w:val="004C0A04"/>
    <w:rsid w:val="004C0FD3"/>
    <w:rsid w:val="004C1BC3"/>
    <w:rsid w:val="004C3B5A"/>
    <w:rsid w:val="004C3BF5"/>
    <w:rsid w:val="004C56B5"/>
    <w:rsid w:val="004D1166"/>
    <w:rsid w:val="004D339A"/>
    <w:rsid w:val="004D7A09"/>
    <w:rsid w:val="004E07CC"/>
    <w:rsid w:val="004E2A52"/>
    <w:rsid w:val="004E4314"/>
    <w:rsid w:val="004E48F4"/>
    <w:rsid w:val="004E55B9"/>
    <w:rsid w:val="004E6432"/>
    <w:rsid w:val="004E6EC1"/>
    <w:rsid w:val="004E75B6"/>
    <w:rsid w:val="004E7A83"/>
    <w:rsid w:val="004E7D88"/>
    <w:rsid w:val="004F08CB"/>
    <w:rsid w:val="004F3783"/>
    <w:rsid w:val="004F3F8A"/>
    <w:rsid w:val="004F44AA"/>
    <w:rsid w:val="005003E1"/>
    <w:rsid w:val="00501111"/>
    <w:rsid w:val="0050182C"/>
    <w:rsid w:val="0051043B"/>
    <w:rsid w:val="005110D4"/>
    <w:rsid w:val="005118C8"/>
    <w:rsid w:val="0051269B"/>
    <w:rsid w:val="00512C7C"/>
    <w:rsid w:val="00514A60"/>
    <w:rsid w:val="005246FA"/>
    <w:rsid w:val="005251E9"/>
    <w:rsid w:val="00525FE4"/>
    <w:rsid w:val="00527693"/>
    <w:rsid w:val="00527B35"/>
    <w:rsid w:val="0053188B"/>
    <w:rsid w:val="00532538"/>
    <w:rsid w:val="00535BBE"/>
    <w:rsid w:val="005367ED"/>
    <w:rsid w:val="005411C9"/>
    <w:rsid w:val="0054405D"/>
    <w:rsid w:val="00544201"/>
    <w:rsid w:val="005449BF"/>
    <w:rsid w:val="00546E49"/>
    <w:rsid w:val="00550AF0"/>
    <w:rsid w:val="00551809"/>
    <w:rsid w:val="00551D6C"/>
    <w:rsid w:val="00553270"/>
    <w:rsid w:val="00553694"/>
    <w:rsid w:val="00556E23"/>
    <w:rsid w:val="00564555"/>
    <w:rsid w:val="005649C9"/>
    <w:rsid w:val="00566E30"/>
    <w:rsid w:val="00567ADA"/>
    <w:rsid w:val="00567BAC"/>
    <w:rsid w:val="00571957"/>
    <w:rsid w:val="0058116B"/>
    <w:rsid w:val="00584C44"/>
    <w:rsid w:val="005860EA"/>
    <w:rsid w:val="00591C4A"/>
    <w:rsid w:val="0059472B"/>
    <w:rsid w:val="005970F4"/>
    <w:rsid w:val="00597520"/>
    <w:rsid w:val="00597C20"/>
    <w:rsid w:val="005A09CC"/>
    <w:rsid w:val="005A0BC2"/>
    <w:rsid w:val="005A3251"/>
    <w:rsid w:val="005A558A"/>
    <w:rsid w:val="005B1006"/>
    <w:rsid w:val="005B6F23"/>
    <w:rsid w:val="005B7167"/>
    <w:rsid w:val="005C0A64"/>
    <w:rsid w:val="005D0C3A"/>
    <w:rsid w:val="005D1341"/>
    <w:rsid w:val="005D4203"/>
    <w:rsid w:val="005D480E"/>
    <w:rsid w:val="005D55B4"/>
    <w:rsid w:val="005E614B"/>
    <w:rsid w:val="005E7289"/>
    <w:rsid w:val="005F17AC"/>
    <w:rsid w:val="005F19C1"/>
    <w:rsid w:val="005F23B9"/>
    <w:rsid w:val="005F2464"/>
    <w:rsid w:val="005F36F3"/>
    <w:rsid w:val="005F4E7B"/>
    <w:rsid w:val="005F6E81"/>
    <w:rsid w:val="005F7C27"/>
    <w:rsid w:val="005F7F77"/>
    <w:rsid w:val="00606CE7"/>
    <w:rsid w:val="006103DA"/>
    <w:rsid w:val="0061383B"/>
    <w:rsid w:val="0061479C"/>
    <w:rsid w:val="00616054"/>
    <w:rsid w:val="00616503"/>
    <w:rsid w:val="006200FC"/>
    <w:rsid w:val="006212D1"/>
    <w:rsid w:val="006330E6"/>
    <w:rsid w:val="00634C8B"/>
    <w:rsid w:val="006414FC"/>
    <w:rsid w:val="0064191A"/>
    <w:rsid w:val="00642751"/>
    <w:rsid w:val="00647257"/>
    <w:rsid w:val="006504AA"/>
    <w:rsid w:val="00651A2D"/>
    <w:rsid w:val="006531DC"/>
    <w:rsid w:val="00654B27"/>
    <w:rsid w:val="0066157B"/>
    <w:rsid w:val="00661C07"/>
    <w:rsid w:val="00666726"/>
    <w:rsid w:val="00667E78"/>
    <w:rsid w:val="006702A6"/>
    <w:rsid w:val="00670A41"/>
    <w:rsid w:val="00671015"/>
    <w:rsid w:val="006713CF"/>
    <w:rsid w:val="00672E97"/>
    <w:rsid w:val="006731EF"/>
    <w:rsid w:val="0067350C"/>
    <w:rsid w:val="0067488D"/>
    <w:rsid w:val="00680DE0"/>
    <w:rsid w:val="0068194F"/>
    <w:rsid w:val="00683B03"/>
    <w:rsid w:val="00685FD5"/>
    <w:rsid w:val="006863A6"/>
    <w:rsid w:val="00690C22"/>
    <w:rsid w:val="006942C6"/>
    <w:rsid w:val="006952F6"/>
    <w:rsid w:val="006957BC"/>
    <w:rsid w:val="006A75FD"/>
    <w:rsid w:val="006B0CF7"/>
    <w:rsid w:val="006B46BE"/>
    <w:rsid w:val="006B5029"/>
    <w:rsid w:val="006B5AD5"/>
    <w:rsid w:val="006C1B06"/>
    <w:rsid w:val="006C26BA"/>
    <w:rsid w:val="006C4162"/>
    <w:rsid w:val="006C67B8"/>
    <w:rsid w:val="006C78D8"/>
    <w:rsid w:val="006D0ED5"/>
    <w:rsid w:val="006D121A"/>
    <w:rsid w:val="006D3ED7"/>
    <w:rsid w:val="006D501B"/>
    <w:rsid w:val="006D6830"/>
    <w:rsid w:val="006E204D"/>
    <w:rsid w:val="006E4526"/>
    <w:rsid w:val="006E55DF"/>
    <w:rsid w:val="006F0A0B"/>
    <w:rsid w:val="006F1492"/>
    <w:rsid w:val="006F272D"/>
    <w:rsid w:val="006F5991"/>
    <w:rsid w:val="006F6C75"/>
    <w:rsid w:val="006F794A"/>
    <w:rsid w:val="006F7BEB"/>
    <w:rsid w:val="00703627"/>
    <w:rsid w:val="00706212"/>
    <w:rsid w:val="0071049B"/>
    <w:rsid w:val="00712737"/>
    <w:rsid w:val="00713A58"/>
    <w:rsid w:val="00716CBD"/>
    <w:rsid w:val="007179DB"/>
    <w:rsid w:val="007237EF"/>
    <w:rsid w:val="00735FC6"/>
    <w:rsid w:val="00742404"/>
    <w:rsid w:val="00747A14"/>
    <w:rsid w:val="00750813"/>
    <w:rsid w:val="00752BCF"/>
    <w:rsid w:val="00753B65"/>
    <w:rsid w:val="00756384"/>
    <w:rsid w:val="00762205"/>
    <w:rsid w:val="00763EF6"/>
    <w:rsid w:val="0077684F"/>
    <w:rsid w:val="00780A69"/>
    <w:rsid w:val="007877DF"/>
    <w:rsid w:val="00791232"/>
    <w:rsid w:val="00791D23"/>
    <w:rsid w:val="00792889"/>
    <w:rsid w:val="00794BD9"/>
    <w:rsid w:val="00795679"/>
    <w:rsid w:val="00797CA1"/>
    <w:rsid w:val="00797FBE"/>
    <w:rsid w:val="007A6507"/>
    <w:rsid w:val="007A7A20"/>
    <w:rsid w:val="007B12E1"/>
    <w:rsid w:val="007B212A"/>
    <w:rsid w:val="007B2FD6"/>
    <w:rsid w:val="007B536D"/>
    <w:rsid w:val="007B5A16"/>
    <w:rsid w:val="007B73E7"/>
    <w:rsid w:val="007D1C4A"/>
    <w:rsid w:val="007D2197"/>
    <w:rsid w:val="007D2A54"/>
    <w:rsid w:val="007E1EF7"/>
    <w:rsid w:val="007E323B"/>
    <w:rsid w:val="007E3E0A"/>
    <w:rsid w:val="007E528D"/>
    <w:rsid w:val="007E657D"/>
    <w:rsid w:val="007E6ECA"/>
    <w:rsid w:val="007F3B76"/>
    <w:rsid w:val="007F4A67"/>
    <w:rsid w:val="007F6EA5"/>
    <w:rsid w:val="008005A1"/>
    <w:rsid w:val="00800CF8"/>
    <w:rsid w:val="008010DB"/>
    <w:rsid w:val="00802072"/>
    <w:rsid w:val="00802D60"/>
    <w:rsid w:val="00803A6A"/>
    <w:rsid w:val="00803A85"/>
    <w:rsid w:val="00803FA3"/>
    <w:rsid w:val="00804EC5"/>
    <w:rsid w:val="00806D35"/>
    <w:rsid w:val="00807C2A"/>
    <w:rsid w:val="008103AC"/>
    <w:rsid w:val="00811183"/>
    <w:rsid w:val="00813B03"/>
    <w:rsid w:val="00815A7E"/>
    <w:rsid w:val="00821B64"/>
    <w:rsid w:val="00823619"/>
    <w:rsid w:val="00830652"/>
    <w:rsid w:val="0083179B"/>
    <w:rsid w:val="00833255"/>
    <w:rsid w:val="008410CE"/>
    <w:rsid w:val="008415A7"/>
    <w:rsid w:val="00844F9F"/>
    <w:rsid w:val="00846465"/>
    <w:rsid w:val="008469A8"/>
    <w:rsid w:val="008469FE"/>
    <w:rsid w:val="008524CD"/>
    <w:rsid w:val="00854A93"/>
    <w:rsid w:val="00855341"/>
    <w:rsid w:val="00857009"/>
    <w:rsid w:val="008572FB"/>
    <w:rsid w:val="00861B5C"/>
    <w:rsid w:val="00862E2E"/>
    <w:rsid w:val="00864A61"/>
    <w:rsid w:val="00864AB6"/>
    <w:rsid w:val="00867618"/>
    <w:rsid w:val="008802CB"/>
    <w:rsid w:val="00883309"/>
    <w:rsid w:val="0088337B"/>
    <w:rsid w:val="008913ED"/>
    <w:rsid w:val="008924C3"/>
    <w:rsid w:val="00892D65"/>
    <w:rsid w:val="00894606"/>
    <w:rsid w:val="00894EB1"/>
    <w:rsid w:val="008A1281"/>
    <w:rsid w:val="008A1F84"/>
    <w:rsid w:val="008A3663"/>
    <w:rsid w:val="008A3F49"/>
    <w:rsid w:val="008A400C"/>
    <w:rsid w:val="008A7A97"/>
    <w:rsid w:val="008B095C"/>
    <w:rsid w:val="008B1461"/>
    <w:rsid w:val="008B35BC"/>
    <w:rsid w:val="008B4391"/>
    <w:rsid w:val="008B4DF2"/>
    <w:rsid w:val="008B50A3"/>
    <w:rsid w:val="008B510D"/>
    <w:rsid w:val="008B664D"/>
    <w:rsid w:val="008B67B6"/>
    <w:rsid w:val="008C281E"/>
    <w:rsid w:val="008C411D"/>
    <w:rsid w:val="008C500B"/>
    <w:rsid w:val="008D2002"/>
    <w:rsid w:val="008D21DC"/>
    <w:rsid w:val="008D59CD"/>
    <w:rsid w:val="008D79AA"/>
    <w:rsid w:val="008E2429"/>
    <w:rsid w:val="008E4DA7"/>
    <w:rsid w:val="008E7D00"/>
    <w:rsid w:val="008F2238"/>
    <w:rsid w:val="008F6995"/>
    <w:rsid w:val="00904955"/>
    <w:rsid w:val="00910C73"/>
    <w:rsid w:val="0091588A"/>
    <w:rsid w:val="0091616A"/>
    <w:rsid w:val="0091798F"/>
    <w:rsid w:val="00920D30"/>
    <w:rsid w:val="00921622"/>
    <w:rsid w:val="00923192"/>
    <w:rsid w:val="00923564"/>
    <w:rsid w:val="00925CCD"/>
    <w:rsid w:val="009310C7"/>
    <w:rsid w:val="00934A71"/>
    <w:rsid w:val="00934CA0"/>
    <w:rsid w:val="009352B8"/>
    <w:rsid w:val="00936994"/>
    <w:rsid w:val="00943C4C"/>
    <w:rsid w:val="00947867"/>
    <w:rsid w:val="00950DD3"/>
    <w:rsid w:val="0095117B"/>
    <w:rsid w:val="0095329F"/>
    <w:rsid w:val="00953A89"/>
    <w:rsid w:val="009562AD"/>
    <w:rsid w:val="0095675B"/>
    <w:rsid w:val="0096067A"/>
    <w:rsid w:val="00966234"/>
    <w:rsid w:val="00970052"/>
    <w:rsid w:val="00972D4A"/>
    <w:rsid w:val="00976FB4"/>
    <w:rsid w:val="00977108"/>
    <w:rsid w:val="00981078"/>
    <w:rsid w:val="009811D1"/>
    <w:rsid w:val="009816BE"/>
    <w:rsid w:val="0098664E"/>
    <w:rsid w:val="00986F46"/>
    <w:rsid w:val="009873C5"/>
    <w:rsid w:val="00992C0E"/>
    <w:rsid w:val="0099411E"/>
    <w:rsid w:val="00994512"/>
    <w:rsid w:val="009A21C9"/>
    <w:rsid w:val="009A395F"/>
    <w:rsid w:val="009A63CD"/>
    <w:rsid w:val="009A749C"/>
    <w:rsid w:val="009B29B0"/>
    <w:rsid w:val="009B4897"/>
    <w:rsid w:val="009B4F7F"/>
    <w:rsid w:val="009B7050"/>
    <w:rsid w:val="009C1157"/>
    <w:rsid w:val="009C26B3"/>
    <w:rsid w:val="009C2AF2"/>
    <w:rsid w:val="009C3E8B"/>
    <w:rsid w:val="009C5240"/>
    <w:rsid w:val="009C5A58"/>
    <w:rsid w:val="009C7244"/>
    <w:rsid w:val="009D473D"/>
    <w:rsid w:val="009D4BD9"/>
    <w:rsid w:val="009D6231"/>
    <w:rsid w:val="009D6C18"/>
    <w:rsid w:val="009E0E9C"/>
    <w:rsid w:val="009E24DC"/>
    <w:rsid w:val="009E5578"/>
    <w:rsid w:val="009F1827"/>
    <w:rsid w:val="009F6438"/>
    <w:rsid w:val="009F6FC1"/>
    <w:rsid w:val="009F7F35"/>
    <w:rsid w:val="00A04C8E"/>
    <w:rsid w:val="00A06314"/>
    <w:rsid w:val="00A10018"/>
    <w:rsid w:val="00A1060A"/>
    <w:rsid w:val="00A1186C"/>
    <w:rsid w:val="00A118C7"/>
    <w:rsid w:val="00A11E88"/>
    <w:rsid w:val="00A13D1A"/>
    <w:rsid w:val="00A202E4"/>
    <w:rsid w:val="00A20374"/>
    <w:rsid w:val="00A247A9"/>
    <w:rsid w:val="00A25428"/>
    <w:rsid w:val="00A30993"/>
    <w:rsid w:val="00A30AE1"/>
    <w:rsid w:val="00A351D4"/>
    <w:rsid w:val="00A37EC6"/>
    <w:rsid w:val="00A40C84"/>
    <w:rsid w:val="00A451C2"/>
    <w:rsid w:val="00A45230"/>
    <w:rsid w:val="00A51ECB"/>
    <w:rsid w:val="00A522C7"/>
    <w:rsid w:val="00A556EB"/>
    <w:rsid w:val="00A55B07"/>
    <w:rsid w:val="00A5767C"/>
    <w:rsid w:val="00A57A64"/>
    <w:rsid w:val="00A601EE"/>
    <w:rsid w:val="00A620D3"/>
    <w:rsid w:val="00A64409"/>
    <w:rsid w:val="00A65800"/>
    <w:rsid w:val="00A66CFB"/>
    <w:rsid w:val="00A70B09"/>
    <w:rsid w:val="00A7267D"/>
    <w:rsid w:val="00A72E94"/>
    <w:rsid w:val="00A7350A"/>
    <w:rsid w:val="00A73D0B"/>
    <w:rsid w:val="00A741A8"/>
    <w:rsid w:val="00A74B3A"/>
    <w:rsid w:val="00A751DA"/>
    <w:rsid w:val="00A77741"/>
    <w:rsid w:val="00A8130B"/>
    <w:rsid w:val="00A81D99"/>
    <w:rsid w:val="00A824F9"/>
    <w:rsid w:val="00A826B7"/>
    <w:rsid w:val="00A901C7"/>
    <w:rsid w:val="00A92758"/>
    <w:rsid w:val="00A93C7A"/>
    <w:rsid w:val="00A93DEF"/>
    <w:rsid w:val="00A93FB5"/>
    <w:rsid w:val="00A95593"/>
    <w:rsid w:val="00A9703B"/>
    <w:rsid w:val="00AA048F"/>
    <w:rsid w:val="00AA4B3D"/>
    <w:rsid w:val="00AA5BC2"/>
    <w:rsid w:val="00AA6D32"/>
    <w:rsid w:val="00AB208E"/>
    <w:rsid w:val="00AB2A00"/>
    <w:rsid w:val="00AB346C"/>
    <w:rsid w:val="00AB3F49"/>
    <w:rsid w:val="00AB4C06"/>
    <w:rsid w:val="00AC5E37"/>
    <w:rsid w:val="00AC6C26"/>
    <w:rsid w:val="00AD4ED9"/>
    <w:rsid w:val="00AD6B74"/>
    <w:rsid w:val="00AD6E7C"/>
    <w:rsid w:val="00AE0C4A"/>
    <w:rsid w:val="00AE21A9"/>
    <w:rsid w:val="00AE374A"/>
    <w:rsid w:val="00AE3CDB"/>
    <w:rsid w:val="00AE7055"/>
    <w:rsid w:val="00AE779C"/>
    <w:rsid w:val="00AF06A4"/>
    <w:rsid w:val="00AF506D"/>
    <w:rsid w:val="00B01656"/>
    <w:rsid w:val="00B071CB"/>
    <w:rsid w:val="00B07A15"/>
    <w:rsid w:val="00B12CE0"/>
    <w:rsid w:val="00B12D2D"/>
    <w:rsid w:val="00B15EF7"/>
    <w:rsid w:val="00B169D4"/>
    <w:rsid w:val="00B17054"/>
    <w:rsid w:val="00B21E86"/>
    <w:rsid w:val="00B24753"/>
    <w:rsid w:val="00B249FF"/>
    <w:rsid w:val="00B355F0"/>
    <w:rsid w:val="00B40200"/>
    <w:rsid w:val="00B433F7"/>
    <w:rsid w:val="00B463AD"/>
    <w:rsid w:val="00B474CA"/>
    <w:rsid w:val="00B47625"/>
    <w:rsid w:val="00B47671"/>
    <w:rsid w:val="00B508DB"/>
    <w:rsid w:val="00B513FD"/>
    <w:rsid w:val="00B53A98"/>
    <w:rsid w:val="00B55C26"/>
    <w:rsid w:val="00B5648F"/>
    <w:rsid w:val="00B607B7"/>
    <w:rsid w:val="00B61FCE"/>
    <w:rsid w:val="00B638B4"/>
    <w:rsid w:val="00B655F1"/>
    <w:rsid w:val="00B66F69"/>
    <w:rsid w:val="00B72218"/>
    <w:rsid w:val="00B7278F"/>
    <w:rsid w:val="00B742C1"/>
    <w:rsid w:val="00B74519"/>
    <w:rsid w:val="00B74523"/>
    <w:rsid w:val="00B764DC"/>
    <w:rsid w:val="00B775BF"/>
    <w:rsid w:val="00B82A5D"/>
    <w:rsid w:val="00B8445D"/>
    <w:rsid w:val="00B850D4"/>
    <w:rsid w:val="00B85391"/>
    <w:rsid w:val="00B85B18"/>
    <w:rsid w:val="00B869A8"/>
    <w:rsid w:val="00B8709A"/>
    <w:rsid w:val="00B91373"/>
    <w:rsid w:val="00B91BF1"/>
    <w:rsid w:val="00B93F44"/>
    <w:rsid w:val="00B95154"/>
    <w:rsid w:val="00B951BE"/>
    <w:rsid w:val="00B96168"/>
    <w:rsid w:val="00B971B2"/>
    <w:rsid w:val="00BA01C7"/>
    <w:rsid w:val="00BA03C3"/>
    <w:rsid w:val="00BA4FCF"/>
    <w:rsid w:val="00BA6A55"/>
    <w:rsid w:val="00BA7E2E"/>
    <w:rsid w:val="00BB2FD2"/>
    <w:rsid w:val="00BB59BC"/>
    <w:rsid w:val="00BB61DF"/>
    <w:rsid w:val="00BB6E11"/>
    <w:rsid w:val="00BB7D59"/>
    <w:rsid w:val="00BC0D3C"/>
    <w:rsid w:val="00BC1C6E"/>
    <w:rsid w:val="00BC49A5"/>
    <w:rsid w:val="00BC54C5"/>
    <w:rsid w:val="00BC61D0"/>
    <w:rsid w:val="00BC68CB"/>
    <w:rsid w:val="00BE1428"/>
    <w:rsid w:val="00BE29BD"/>
    <w:rsid w:val="00BE6E11"/>
    <w:rsid w:val="00BE7B5C"/>
    <w:rsid w:val="00BF147E"/>
    <w:rsid w:val="00BF1978"/>
    <w:rsid w:val="00BF4980"/>
    <w:rsid w:val="00BF5A21"/>
    <w:rsid w:val="00C005BE"/>
    <w:rsid w:val="00C0216F"/>
    <w:rsid w:val="00C0479A"/>
    <w:rsid w:val="00C14F34"/>
    <w:rsid w:val="00C15495"/>
    <w:rsid w:val="00C17E99"/>
    <w:rsid w:val="00C20AE7"/>
    <w:rsid w:val="00C21523"/>
    <w:rsid w:val="00C219FC"/>
    <w:rsid w:val="00C23CB7"/>
    <w:rsid w:val="00C307D9"/>
    <w:rsid w:val="00C31145"/>
    <w:rsid w:val="00C359B5"/>
    <w:rsid w:val="00C375FF"/>
    <w:rsid w:val="00C408CD"/>
    <w:rsid w:val="00C42F31"/>
    <w:rsid w:val="00C466B3"/>
    <w:rsid w:val="00C471BA"/>
    <w:rsid w:val="00C526C8"/>
    <w:rsid w:val="00C635BA"/>
    <w:rsid w:val="00C64359"/>
    <w:rsid w:val="00C6549F"/>
    <w:rsid w:val="00C65BC5"/>
    <w:rsid w:val="00C67E5F"/>
    <w:rsid w:val="00C70E6A"/>
    <w:rsid w:val="00C714AA"/>
    <w:rsid w:val="00C73BA0"/>
    <w:rsid w:val="00C75360"/>
    <w:rsid w:val="00C75B20"/>
    <w:rsid w:val="00C75CDE"/>
    <w:rsid w:val="00C76094"/>
    <w:rsid w:val="00C875D0"/>
    <w:rsid w:val="00C90192"/>
    <w:rsid w:val="00C902C5"/>
    <w:rsid w:val="00C92852"/>
    <w:rsid w:val="00C960D4"/>
    <w:rsid w:val="00C96643"/>
    <w:rsid w:val="00C97BDB"/>
    <w:rsid w:val="00CA0438"/>
    <w:rsid w:val="00CA1A7A"/>
    <w:rsid w:val="00CA7EDD"/>
    <w:rsid w:val="00CC1186"/>
    <w:rsid w:val="00CC343C"/>
    <w:rsid w:val="00CC533D"/>
    <w:rsid w:val="00CC79B2"/>
    <w:rsid w:val="00CD0D3F"/>
    <w:rsid w:val="00CD2CD8"/>
    <w:rsid w:val="00CD4CF0"/>
    <w:rsid w:val="00CD5E7C"/>
    <w:rsid w:val="00CD6F5F"/>
    <w:rsid w:val="00CE0DCC"/>
    <w:rsid w:val="00CE22CC"/>
    <w:rsid w:val="00CE3DBC"/>
    <w:rsid w:val="00CE4A8E"/>
    <w:rsid w:val="00CE7314"/>
    <w:rsid w:val="00CF0EA9"/>
    <w:rsid w:val="00CF4D3B"/>
    <w:rsid w:val="00CF79BA"/>
    <w:rsid w:val="00D00EED"/>
    <w:rsid w:val="00D02196"/>
    <w:rsid w:val="00D039BD"/>
    <w:rsid w:val="00D0447E"/>
    <w:rsid w:val="00D04828"/>
    <w:rsid w:val="00D04AAF"/>
    <w:rsid w:val="00D0656F"/>
    <w:rsid w:val="00D07136"/>
    <w:rsid w:val="00D1260F"/>
    <w:rsid w:val="00D1393F"/>
    <w:rsid w:val="00D2046A"/>
    <w:rsid w:val="00D20FB7"/>
    <w:rsid w:val="00D23259"/>
    <w:rsid w:val="00D253FF"/>
    <w:rsid w:val="00D2646F"/>
    <w:rsid w:val="00D271BB"/>
    <w:rsid w:val="00D41129"/>
    <w:rsid w:val="00D411C6"/>
    <w:rsid w:val="00D4172F"/>
    <w:rsid w:val="00D421E5"/>
    <w:rsid w:val="00D42881"/>
    <w:rsid w:val="00D43EDC"/>
    <w:rsid w:val="00D44346"/>
    <w:rsid w:val="00D4483C"/>
    <w:rsid w:val="00D474DD"/>
    <w:rsid w:val="00D476BF"/>
    <w:rsid w:val="00D51061"/>
    <w:rsid w:val="00D514B3"/>
    <w:rsid w:val="00D5251A"/>
    <w:rsid w:val="00D532DF"/>
    <w:rsid w:val="00D53834"/>
    <w:rsid w:val="00D559D8"/>
    <w:rsid w:val="00D56FFB"/>
    <w:rsid w:val="00D57C7B"/>
    <w:rsid w:val="00D610A5"/>
    <w:rsid w:val="00D62BA9"/>
    <w:rsid w:val="00D70230"/>
    <w:rsid w:val="00D72BA3"/>
    <w:rsid w:val="00D72E90"/>
    <w:rsid w:val="00D73613"/>
    <w:rsid w:val="00D74BE4"/>
    <w:rsid w:val="00D76496"/>
    <w:rsid w:val="00D76C0A"/>
    <w:rsid w:val="00D76C5D"/>
    <w:rsid w:val="00D77DB4"/>
    <w:rsid w:val="00D8026F"/>
    <w:rsid w:val="00D80BEF"/>
    <w:rsid w:val="00D8217A"/>
    <w:rsid w:val="00D8221E"/>
    <w:rsid w:val="00D82387"/>
    <w:rsid w:val="00D87752"/>
    <w:rsid w:val="00D91334"/>
    <w:rsid w:val="00D915FA"/>
    <w:rsid w:val="00D91A81"/>
    <w:rsid w:val="00D96EA0"/>
    <w:rsid w:val="00DA06C6"/>
    <w:rsid w:val="00DA600A"/>
    <w:rsid w:val="00DA6532"/>
    <w:rsid w:val="00DA775A"/>
    <w:rsid w:val="00DA79DB"/>
    <w:rsid w:val="00DB00B9"/>
    <w:rsid w:val="00DB1074"/>
    <w:rsid w:val="00DB31CF"/>
    <w:rsid w:val="00DB4A48"/>
    <w:rsid w:val="00DB5FFC"/>
    <w:rsid w:val="00DC0796"/>
    <w:rsid w:val="00DC083B"/>
    <w:rsid w:val="00DC0CAE"/>
    <w:rsid w:val="00DC30B9"/>
    <w:rsid w:val="00DD0B03"/>
    <w:rsid w:val="00DD0D06"/>
    <w:rsid w:val="00DD174F"/>
    <w:rsid w:val="00DD292D"/>
    <w:rsid w:val="00DD496F"/>
    <w:rsid w:val="00DD4C65"/>
    <w:rsid w:val="00DD719D"/>
    <w:rsid w:val="00DE08E0"/>
    <w:rsid w:val="00DE11E2"/>
    <w:rsid w:val="00DE1AB4"/>
    <w:rsid w:val="00DE4F85"/>
    <w:rsid w:val="00DE5A04"/>
    <w:rsid w:val="00DE6F21"/>
    <w:rsid w:val="00DF0A56"/>
    <w:rsid w:val="00DF37BC"/>
    <w:rsid w:val="00DF41BB"/>
    <w:rsid w:val="00DF5600"/>
    <w:rsid w:val="00E00777"/>
    <w:rsid w:val="00E0105C"/>
    <w:rsid w:val="00E02DD3"/>
    <w:rsid w:val="00E0636A"/>
    <w:rsid w:val="00E06F21"/>
    <w:rsid w:val="00E0733E"/>
    <w:rsid w:val="00E107BB"/>
    <w:rsid w:val="00E12D2A"/>
    <w:rsid w:val="00E13A6E"/>
    <w:rsid w:val="00E14E85"/>
    <w:rsid w:val="00E15B6A"/>
    <w:rsid w:val="00E169A4"/>
    <w:rsid w:val="00E21510"/>
    <w:rsid w:val="00E21CBC"/>
    <w:rsid w:val="00E3265C"/>
    <w:rsid w:val="00E329A1"/>
    <w:rsid w:val="00E33F42"/>
    <w:rsid w:val="00E34185"/>
    <w:rsid w:val="00E42E48"/>
    <w:rsid w:val="00E44673"/>
    <w:rsid w:val="00E45C7A"/>
    <w:rsid w:val="00E50C30"/>
    <w:rsid w:val="00E513C4"/>
    <w:rsid w:val="00E52467"/>
    <w:rsid w:val="00E53426"/>
    <w:rsid w:val="00E53FC2"/>
    <w:rsid w:val="00E55918"/>
    <w:rsid w:val="00E56977"/>
    <w:rsid w:val="00E5743B"/>
    <w:rsid w:val="00E5780B"/>
    <w:rsid w:val="00E61B9B"/>
    <w:rsid w:val="00E620E6"/>
    <w:rsid w:val="00E63AEF"/>
    <w:rsid w:val="00E669B3"/>
    <w:rsid w:val="00E714A5"/>
    <w:rsid w:val="00E7488D"/>
    <w:rsid w:val="00E75C50"/>
    <w:rsid w:val="00E7773D"/>
    <w:rsid w:val="00E80C4F"/>
    <w:rsid w:val="00E86C89"/>
    <w:rsid w:val="00E87229"/>
    <w:rsid w:val="00E91878"/>
    <w:rsid w:val="00E93E0B"/>
    <w:rsid w:val="00E962F4"/>
    <w:rsid w:val="00EA24A9"/>
    <w:rsid w:val="00EA412F"/>
    <w:rsid w:val="00EA45DB"/>
    <w:rsid w:val="00EA471E"/>
    <w:rsid w:val="00EA5B58"/>
    <w:rsid w:val="00EA6A74"/>
    <w:rsid w:val="00EA7148"/>
    <w:rsid w:val="00EA76B9"/>
    <w:rsid w:val="00EA76C4"/>
    <w:rsid w:val="00EA7A6A"/>
    <w:rsid w:val="00EB5C02"/>
    <w:rsid w:val="00EB7B61"/>
    <w:rsid w:val="00EC3024"/>
    <w:rsid w:val="00EC345C"/>
    <w:rsid w:val="00EC36BD"/>
    <w:rsid w:val="00EC3CB6"/>
    <w:rsid w:val="00EC546F"/>
    <w:rsid w:val="00EC713A"/>
    <w:rsid w:val="00ED0D04"/>
    <w:rsid w:val="00ED13E4"/>
    <w:rsid w:val="00ED1DB4"/>
    <w:rsid w:val="00ED4A19"/>
    <w:rsid w:val="00ED6019"/>
    <w:rsid w:val="00EE122B"/>
    <w:rsid w:val="00EE17CA"/>
    <w:rsid w:val="00EF05B2"/>
    <w:rsid w:val="00EF1B83"/>
    <w:rsid w:val="00EF1EBE"/>
    <w:rsid w:val="00EF7643"/>
    <w:rsid w:val="00F020B7"/>
    <w:rsid w:val="00F0606D"/>
    <w:rsid w:val="00F16F24"/>
    <w:rsid w:val="00F17940"/>
    <w:rsid w:val="00F205B2"/>
    <w:rsid w:val="00F208BD"/>
    <w:rsid w:val="00F21F6F"/>
    <w:rsid w:val="00F3022A"/>
    <w:rsid w:val="00F3069D"/>
    <w:rsid w:val="00F33307"/>
    <w:rsid w:val="00F35D07"/>
    <w:rsid w:val="00F361A6"/>
    <w:rsid w:val="00F41CDB"/>
    <w:rsid w:val="00F421DA"/>
    <w:rsid w:val="00F4498A"/>
    <w:rsid w:val="00F50381"/>
    <w:rsid w:val="00F525FE"/>
    <w:rsid w:val="00F52DA4"/>
    <w:rsid w:val="00F5471E"/>
    <w:rsid w:val="00F56407"/>
    <w:rsid w:val="00F57686"/>
    <w:rsid w:val="00F57E32"/>
    <w:rsid w:val="00F605E8"/>
    <w:rsid w:val="00F60E60"/>
    <w:rsid w:val="00F61E7C"/>
    <w:rsid w:val="00F65402"/>
    <w:rsid w:val="00F65539"/>
    <w:rsid w:val="00F6562F"/>
    <w:rsid w:val="00F66CDA"/>
    <w:rsid w:val="00F720C9"/>
    <w:rsid w:val="00F774A1"/>
    <w:rsid w:val="00F90090"/>
    <w:rsid w:val="00F93852"/>
    <w:rsid w:val="00F95838"/>
    <w:rsid w:val="00F96040"/>
    <w:rsid w:val="00F973B3"/>
    <w:rsid w:val="00F97AB4"/>
    <w:rsid w:val="00FA42D0"/>
    <w:rsid w:val="00FB32B1"/>
    <w:rsid w:val="00FC020B"/>
    <w:rsid w:val="00FC0694"/>
    <w:rsid w:val="00FC0A0F"/>
    <w:rsid w:val="00FC3CE5"/>
    <w:rsid w:val="00FC4687"/>
    <w:rsid w:val="00FC551D"/>
    <w:rsid w:val="00FD0014"/>
    <w:rsid w:val="00FD2813"/>
    <w:rsid w:val="00FD4C92"/>
    <w:rsid w:val="00FD59CE"/>
    <w:rsid w:val="00FD7506"/>
    <w:rsid w:val="00FE047D"/>
    <w:rsid w:val="00FE0A1A"/>
    <w:rsid w:val="00FE3B12"/>
    <w:rsid w:val="00FE4F9A"/>
    <w:rsid w:val="00FE5466"/>
    <w:rsid w:val="00FF0FE1"/>
    <w:rsid w:val="00FF163B"/>
    <w:rsid w:val="00FF6C94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807C6"/>
  <w15:chartTrackingRefBased/>
  <w15:docId w15:val="{EDED143D-481C-44A5-B1B8-6B37D31C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21DA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F794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C00"/>
  </w:style>
  <w:style w:type="paragraph" w:styleId="Footer">
    <w:name w:val="footer"/>
    <w:basedOn w:val="Normal"/>
    <w:link w:val="FooterChar"/>
    <w:uiPriority w:val="99"/>
    <w:unhideWhenUsed/>
    <w:rsid w:val="00366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C00"/>
  </w:style>
  <w:style w:type="character" w:customStyle="1" w:styleId="Heading1Char">
    <w:name w:val="Heading 1 Char"/>
    <w:basedOn w:val="DefaultParagraphFont"/>
    <w:link w:val="Heading1"/>
    <w:rsid w:val="006F794A"/>
    <w:rPr>
      <w:rFonts w:ascii="Courier New" w:eastAsia="Times New Roman" w:hAnsi="Courier New" w:cs="Times New Roman"/>
      <w:b/>
      <w:sz w:val="28"/>
      <w:szCs w:val="20"/>
    </w:rPr>
  </w:style>
  <w:style w:type="paragraph" w:styleId="ListParagraph">
    <w:name w:val="List Paragraph"/>
    <w:basedOn w:val="Normal"/>
    <w:qFormat/>
    <w:rsid w:val="006F79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e%20Weimann\Documents\Custom%20Office%20Templates\Kanabec%20SWC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2F15-B541-480E-84E2-37D3019B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Kanabec SWCD Letterhead</Template>
  <TotalTime>20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Weimann</dc:creator>
  <cp:keywords/>
  <dc:description/>
  <cp:lastModifiedBy>SWuser</cp:lastModifiedBy>
  <cp:revision>5</cp:revision>
  <cp:lastPrinted>2019-09-09T20:52:00Z</cp:lastPrinted>
  <dcterms:created xsi:type="dcterms:W3CDTF">2019-09-24T13:42:00Z</dcterms:created>
  <dcterms:modified xsi:type="dcterms:W3CDTF">2019-09-24T14:03:00Z</dcterms:modified>
</cp:coreProperties>
</file>